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BC" w:rsidRDefault="00863340">
      <w:pPr>
        <w:pStyle w:val="Standard"/>
        <w:tabs>
          <w:tab w:val="left" w:pos="720"/>
        </w:tabs>
        <w:ind w:right="27" w:firstLine="72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В ООО «СК «АК БАРС-Мед»</w:t>
      </w:r>
    </w:p>
    <w:tbl>
      <w:tblPr>
        <w:tblW w:w="106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978"/>
        <w:gridCol w:w="405"/>
        <w:gridCol w:w="563"/>
        <w:gridCol w:w="5837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>.№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sz w:val="22"/>
                <w:szCs w:val="22"/>
                <w:lang w:val="en-US"/>
              </w:rPr>
            </w:pPr>
            <w:bookmarkStart w:id="1" w:name="NumTempl"/>
            <w:bookmarkEnd w:id="1"/>
          </w:p>
        </w:tc>
        <w:tc>
          <w:tcPr>
            <w:tcW w:w="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58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sz w:val="22"/>
                <w:szCs w:val="22"/>
                <w:lang w:val="en-US"/>
              </w:rPr>
            </w:pPr>
            <w:bookmarkStart w:id="2" w:name="FullFIO"/>
            <w:bookmarkEnd w:id="2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8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0211BC" w:rsidRDefault="000211BC">
      <w:pPr>
        <w:pStyle w:val="Standard"/>
        <w:tabs>
          <w:tab w:val="left" w:pos="720"/>
        </w:tabs>
        <w:ind w:right="27"/>
        <w:jc w:val="center"/>
        <w:rPr>
          <w:bCs/>
          <w:sz w:val="22"/>
          <w:szCs w:val="22"/>
        </w:rPr>
      </w:pPr>
    </w:p>
    <w:p w:rsidR="000211BC" w:rsidRDefault="00863340">
      <w:pPr>
        <w:pStyle w:val="Standard"/>
        <w:tabs>
          <w:tab w:val="left" w:pos="720"/>
        </w:tabs>
        <w:ind w:right="2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ЗАЯВЛЕНИЕ</w:t>
      </w:r>
    </w:p>
    <w:p w:rsidR="000211BC" w:rsidRDefault="00863340">
      <w:pPr>
        <w:pStyle w:val="Standard"/>
        <w:tabs>
          <w:tab w:val="left" w:pos="720"/>
        </w:tabs>
        <w:ind w:right="27" w:firstLine="720"/>
        <w:jc w:val="center"/>
      </w:pPr>
      <w:r>
        <w:rPr>
          <w:bCs/>
          <w:sz w:val="20"/>
          <w:szCs w:val="20"/>
        </w:rPr>
        <w:t xml:space="preserve">о </w:t>
      </w:r>
      <w:bookmarkStart w:id="3" w:name="templ"/>
      <w:bookmarkEnd w:id="3"/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страховой медицинской организации</w:t>
      </w:r>
      <w:r>
        <w:rPr>
          <w:rStyle w:val="a9"/>
          <w:bCs/>
          <w:sz w:val="20"/>
          <w:szCs w:val="20"/>
        </w:rPr>
        <w:footnoteReference w:id="1"/>
      </w:r>
    </w:p>
    <w:p w:rsidR="000211BC" w:rsidRDefault="00863340">
      <w:pPr>
        <w:pStyle w:val="Standard"/>
        <w:tabs>
          <w:tab w:val="left" w:pos="720"/>
        </w:tabs>
        <w:ind w:right="27" w:firstLine="720"/>
        <w:jc w:val="both"/>
      </w:pPr>
      <w:r>
        <w:rPr>
          <w:sz w:val="20"/>
          <w:szCs w:val="20"/>
        </w:rPr>
        <w:t>Прошу зарегистрировать меня (гражданина, представителем которого я являюсь) (</w:t>
      </w:r>
      <w:r>
        <w:rPr>
          <w:i/>
          <w:sz w:val="20"/>
          <w:szCs w:val="20"/>
        </w:rPr>
        <w:t>нужное подчеркнуть</w:t>
      </w:r>
      <w:r>
        <w:rPr>
          <w:sz w:val="20"/>
          <w:szCs w:val="20"/>
        </w:rPr>
        <w:t>) в качестве лица, застрахованного по обязательному медицинскому страхованию, в страховой медицинской ООО «СК «АК БАРС -Мед»</w:t>
      </w:r>
    </w:p>
    <w:p w:rsidR="000211BC" w:rsidRDefault="00863340">
      <w:pPr>
        <w:pStyle w:val="Standard"/>
        <w:tabs>
          <w:tab w:val="left" w:pos="720"/>
        </w:tabs>
        <w:ind w:right="27" w:firstLine="720"/>
        <w:jc w:val="both"/>
      </w:pPr>
      <w:r>
        <w:rPr>
          <w:sz w:val="20"/>
          <w:szCs w:val="20"/>
        </w:rPr>
        <w:t>В связи с (</w:t>
      </w:r>
      <w:r>
        <w:rPr>
          <w:i/>
          <w:sz w:val="20"/>
          <w:szCs w:val="20"/>
        </w:rPr>
        <w:t>нужное подчеркнуть отмети</w:t>
      </w:r>
      <w:r>
        <w:rPr>
          <w:i/>
          <w:sz w:val="20"/>
          <w:szCs w:val="20"/>
        </w:rPr>
        <w:t>ть знаком «V»</w:t>
      </w:r>
      <w:r>
        <w:rPr>
          <w:sz w:val="20"/>
          <w:szCs w:val="20"/>
        </w:rPr>
        <w:t>):</w:t>
      </w:r>
    </w:p>
    <w:tbl>
      <w:tblPr>
        <w:tblW w:w="946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8505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4" w:name="Reas1"/>
            <w:bookmarkEnd w:id="4"/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выбором страховой медицинской организации;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5" w:name="Reas2"/>
            <w:bookmarkEnd w:id="5"/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6" w:name="Reas3"/>
            <w:bookmarkEnd w:id="6"/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заменой страховой медицинской организации в связи со сменой места </w:t>
            </w:r>
            <w:r>
              <w:rPr>
                <w:sz w:val="20"/>
                <w:szCs w:val="20"/>
              </w:rPr>
              <w:t>жительства;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7" w:name="Reas4"/>
            <w:bookmarkEnd w:id="7"/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</w:tr>
    </w:tbl>
    <w:p w:rsidR="000211BC" w:rsidRDefault="000211BC">
      <w:pPr>
        <w:pStyle w:val="Standard"/>
        <w:tabs>
          <w:tab w:val="left" w:pos="720"/>
        </w:tabs>
        <w:ind w:right="27" w:firstLine="720"/>
        <w:rPr>
          <w:sz w:val="20"/>
          <w:szCs w:val="20"/>
        </w:rPr>
      </w:pPr>
    </w:p>
    <w:p w:rsidR="000211BC" w:rsidRDefault="00863340">
      <w:pPr>
        <w:pStyle w:val="Standard"/>
        <w:tabs>
          <w:tab w:val="left" w:pos="720"/>
        </w:tabs>
        <w:ind w:right="27"/>
        <w:jc w:val="both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-71643</wp:posOffset>
                </wp:positionH>
                <wp:positionV relativeFrom="paragraph">
                  <wp:posOffset>-17282</wp:posOffset>
                </wp:positionV>
                <wp:extent cx="254002" cy="218441"/>
                <wp:effectExtent l="0" t="0" r="12698" b="10159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2" cy="2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0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</w:tblGrid>
                            <w:tr w:rsidR="000211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11BC" w:rsidRDefault="000211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8" w:name="NotPEO1"/>
                                  <w:bookmarkStart w:id="9" w:name="V1"/>
                                  <w:bookmarkEnd w:id="8"/>
                                  <w:bookmarkEnd w:id="9"/>
                                </w:p>
                              </w:tc>
                            </w:tr>
                          </w:tbl>
                          <w:p w:rsidR="000211BC" w:rsidRDefault="000211B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-1.35pt;width:20pt;height:17.2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40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2"/>
                      </w:tblGrid>
                      <w:tr w:rsidR="000211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11BC" w:rsidRDefault="000211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10" w:name="NotPEO1"/>
                            <w:bookmarkStart w:id="11" w:name="V1"/>
                            <w:bookmarkEnd w:id="10"/>
                            <w:bookmarkEnd w:id="11"/>
                          </w:p>
                        </w:tc>
                      </w:tr>
                    </w:tbl>
                    <w:p w:rsidR="000211BC" w:rsidRDefault="000211B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>и выдать мне (гражданину, представителем которого я являюсь) (</w:t>
      </w:r>
      <w:r>
        <w:rPr>
          <w:i/>
          <w:sz w:val="20"/>
          <w:szCs w:val="20"/>
        </w:rPr>
        <w:t>нужное подчеркнуть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в соответствии с Федеральным законом «Об обязательном медицинском страховании в Российской Федерации» полис обязательного медицинского страхования (</w:t>
      </w:r>
      <w:r>
        <w:rPr>
          <w:i/>
          <w:sz w:val="20"/>
          <w:szCs w:val="20"/>
        </w:rPr>
        <w:t>нужное отметить знаком «V»</w:t>
      </w:r>
      <w:r>
        <w:rPr>
          <w:sz w:val="20"/>
          <w:szCs w:val="20"/>
        </w:rPr>
        <w:t>):</w:t>
      </w:r>
    </w:p>
    <w:tbl>
      <w:tblPr>
        <w:tblW w:w="10550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72"/>
        <w:gridCol w:w="1527"/>
        <w:gridCol w:w="41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6"/>
        <w:gridCol w:w="360"/>
        <w:gridCol w:w="360"/>
        <w:gridCol w:w="393"/>
        <w:gridCol w:w="572"/>
        <w:gridCol w:w="290"/>
        <w:gridCol w:w="272"/>
        <w:gridCol w:w="290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  <w:bookmarkStart w:id="12" w:name="Form1"/>
            <w:bookmarkEnd w:id="12"/>
          </w:p>
        </w:tc>
        <w:tc>
          <w:tcPr>
            <w:tcW w:w="7948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 форме бумажного бланка;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948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отказ от получения полиса</w:t>
            </w:r>
          </w:p>
        </w:tc>
        <w:tc>
          <w:tcPr>
            <w:tcW w:w="5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both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widowControl/>
              <w:tabs>
                <w:tab w:val="left" w:pos="720"/>
              </w:tabs>
              <w:ind w:right="27"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полиса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: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3" w:name="PEO1"/>
            <w:bookmarkEnd w:id="13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4" w:name="PEO2"/>
            <w:bookmarkEnd w:id="14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5" w:name="PEO3"/>
            <w:bookmarkEnd w:id="15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6" w:name="PEO4"/>
            <w:bookmarkEnd w:id="16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7" w:name="PEO5"/>
            <w:bookmarkEnd w:id="17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8" w:name="PEO6"/>
            <w:bookmarkEnd w:id="18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19" w:name="PEO7"/>
            <w:bookmarkEnd w:id="19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0" w:name="PEO8"/>
            <w:bookmarkEnd w:id="20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1" w:name="PEO9"/>
            <w:bookmarkEnd w:id="21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2" w:name="PEO10"/>
            <w:bookmarkEnd w:id="22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3" w:name="PEO11"/>
            <w:bookmarkEnd w:id="23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4" w:name="PEO12"/>
            <w:bookmarkEnd w:id="24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5" w:name="PEO13"/>
            <w:bookmarkEnd w:id="25"/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6" w:name="PEO14"/>
            <w:bookmarkEnd w:id="26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7" w:name="PEO15"/>
            <w:bookmarkEnd w:id="27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8" w:name="PEO16"/>
            <w:bookmarkEnd w:id="28"/>
          </w:p>
        </w:tc>
        <w:tc>
          <w:tcPr>
            <w:tcW w:w="152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widowControl/>
              <w:tabs>
                <w:tab w:val="left" w:pos="720"/>
              </w:tabs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Отсутствует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footnoteReference w:id="3"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663"/>
                <w:tab w:val="left" w:pos="10493"/>
              </w:tabs>
              <w:snapToGrid w:val="0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bookmarkStart w:id="29" w:name="NotPEO2"/>
            <w:bookmarkEnd w:id="29"/>
          </w:p>
        </w:tc>
      </w:tr>
    </w:tbl>
    <w:p w:rsidR="000211BC" w:rsidRDefault="00863340">
      <w:pPr>
        <w:widowControl/>
        <w:tabs>
          <w:tab w:val="left" w:pos="720"/>
        </w:tabs>
        <w:autoSpaceDE w:val="0"/>
        <w:ind w:right="27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С условиями обязательного медицинского страхования ознакомлен.</w:t>
      </w:r>
    </w:p>
    <w:tbl>
      <w:tblPr>
        <w:tblW w:w="55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3066"/>
        <w:gridCol w:w="2126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53" w:type="dxa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widowControl/>
              <w:tabs>
                <w:tab w:val="left" w:pos="720"/>
              </w:tabs>
              <w:autoSpaceDE w:val="0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en-US" w:bidi="ar-SA"/>
              </w:rPr>
              <w:t>√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widowControl/>
              <w:tabs>
                <w:tab w:val="left" w:pos="720"/>
              </w:tabs>
              <w:autoSpaceDE w:val="0"/>
              <w:snapToGrid w:val="0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val="en-US" w:bidi="ar-SA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widowControl/>
              <w:tabs>
                <w:tab w:val="left" w:pos="720"/>
              </w:tabs>
              <w:autoSpaceDE w:val="0"/>
              <w:ind w:right="27"/>
            </w:pP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(</w:t>
            </w:r>
            <w:bookmarkStart w:id="30" w:name="FIO1"/>
            <w:bookmarkEnd w:id="30"/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)</w:t>
            </w:r>
          </w:p>
        </w:tc>
      </w:tr>
    </w:tbl>
    <w:p w:rsidR="000211BC" w:rsidRDefault="00863340">
      <w:pPr>
        <w:pStyle w:val="Standard"/>
        <w:tabs>
          <w:tab w:val="left" w:pos="720"/>
        </w:tabs>
        <w:ind w:right="27" w:firstLine="142"/>
        <w:jc w:val="both"/>
      </w:pPr>
      <w:r>
        <w:rPr>
          <w:sz w:val="12"/>
          <w:szCs w:val="16"/>
        </w:rPr>
        <w:t>(подпись застрахованного лица или его представителя)</w:t>
      </w:r>
    </w:p>
    <w:p w:rsidR="000211BC" w:rsidRDefault="00863340">
      <w:pPr>
        <w:pStyle w:val="Standard"/>
        <w:tabs>
          <w:tab w:val="left" w:pos="720"/>
        </w:tabs>
        <w:ind w:right="27" w:firstLine="720"/>
        <w:jc w:val="center"/>
        <w:rPr>
          <w:sz w:val="20"/>
          <w:szCs w:val="20"/>
        </w:rPr>
      </w:pPr>
      <w:r>
        <w:rPr>
          <w:sz w:val="20"/>
          <w:szCs w:val="20"/>
        </w:rPr>
        <w:t>УЧЕТНЫЕ ДАННЫЕ ЗАСТРАХОВАННОГО ЛИЦА</w:t>
      </w:r>
    </w:p>
    <w:p w:rsidR="000211BC" w:rsidRDefault="00863340">
      <w:pPr>
        <w:pStyle w:val="ConsPlusNonformat"/>
        <w:numPr>
          <w:ilvl w:val="0"/>
          <w:numId w:val="5"/>
        </w:numPr>
        <w:tabs>
          <w:tab w:val="left" w:pos="360"/>
        </w:tabs>
        <w:ind w:left="0" w:right="27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Сведения о застрахованном лице</w:t>
      </w:r>
    </w:p>
    <w:tbl>
      <w:tblPr>
        <w:tblW w:w="1025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numPr>
                <w:ilvl w:val="1"/>
                <w:numId w:val="3"/>
              </w:numPr>
              <w:tabs>
                <w:tab w:val="left" w:pos="-12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31" w:name="F1"/>
            <w:bookmarkEnd w:id="3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32" w:name="F2"/>
            <w:bookmarkEnd w:id="3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33" w:name="F3"/>
            <w:bookmarkEnd w:id="3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34" w:name="F4"/>
            <w:bookmarkEnd w:id="3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35" w:name="F5"/>
            <w:bookmarkEnd w:id="3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6" w:name="F6"/>
            <w:bookmarkEnd w:id="3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7" w:name="F7"/>
            <w:bookmarkEnd w:id="3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8" w:name="F8"/>
            <w:bookmarkEnd w:id="3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39" w:name="F9"/>
            <w:bookmarkEnd w:id="3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0" w:name="F10"/>
            <w:bookmarkEnd w:id="4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1" w:name="F11"/>
            <w:bookmarkEnd w:id="4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2" w:name="F12"/>
            <w:bookmarkEnd w:id="4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3" w:name="F13"/>
            <w:bookmarkEnd w:id="4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4" w:name="F14"/>
            <w:bookmarkEnd w:id="4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5" w:name="F15"/>
            <w:bookmarkEnd w:id="4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6" w:name="F16"/>
            <w:bookmarkEnd w:id="4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7" w:name="F17"/>
            <w:bookmarkEnd w:id="4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8" w:name="F18"/>
            <w:bookmarkEnd w:id="4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49" w:name="F19"/>
            <w:bookmarkEnd w:id="4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0" w:name="F20"/>
            <w:bookmarkEnd w:id="5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1" w:name="F21"/>
            <w:bookmarkEnd w:id="5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2" w:name="F22"/>
            <w:bookmarkEnd w:id="5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3" w:name="F23"/>
            <w:bookmarkEnd w:id="5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4" w:name="F24"/>
            <w:bookmarkEnd w:id="5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5" w:name="F25"/>
            <w:bookmarkEnd w:id="5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6" w:name="F26"/>
            <w:bookmarkEnd w:id="56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7" w:name="F27"/>
            <w:bookmarkEnd w:id="57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540"/>
              </w:tabs>
              <w:snapToGri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jc w:val="center"/>
            </w:pPr>
            <w:r>
              <w:rPr>
                <w:bCs/>
                <w:sz w:val="14"/>
                <w:szCs w:val="14"/>
              </w:rPr>
              <w:t xml:space="preserve">(указывается в точном </w:t>
            </w:r>
            <w:r>
              <w:rPr>
                <w:bCs/>
                <w:sz w:val="14"/>
                <w:szCs w:val="14"/>
              </w:rPr>
              <w:t>соответствии с записью в документе, удостоверяющем личность</w:t>
            </w:r>
            <w:r>
              <w:rPr>
                <w:rStyle w:val="a9"/>
                <w:bCs/>
                <w:sz w:val="14"/>
                <w:szCs w:val="14"/>
              </w:rPr>
              <w:footnoteReference w:id="4"/>
            </w:r>
            <w:r>
              <w:rPr>
                <w:bCs/>
                <w:sz w:val="14"/>
                <w:szCs w:val="14"/>
              </w:rPr>
              <w:t>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numPr>
                <w:ilvl w:val="1"/>
                <w:numId w:val="3"/>
              </w:numPr>
              <w:tabs>
                <w:tab w:val="left" w:pos="-12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8" w:name="I1"/>
            <w:bookmarkEnd w:id="5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59" w:name="I2"/>
            <w:bookmarkEnd w:id="5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0" w:name="I3"/>
            <w:bookmarkEnd w:id="6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1" w:name="I4"/>
            <w:bookmarkEnd w:id="6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2" w:name="I5"/>
            <w:bookmarkEnd w:id="6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3" w:name="I6"/>
            <w:bookmarkEnd w:id="6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4" w:name="I7"/>
            <w:bookmarkEnd w:id="6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5" w:name="I8"/>
            <w:bookmarkEnd w:id="6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6" w:name="I9"/>
            <w:bookmarkEnd w:id="6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7" w:name="I10"/>
            <w:bookmarkEnd w:id="6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8" w:name="I11"/>
            <w:bookmarkEnd w:id="6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69" w:name="I12"/>
            <w:bookmarkEnd w:id="6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0" w:name="I13"/>
            <w:bookmarkEnd w:id="7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1" w:name="I14"/>
            <w:bookmarkEnd w:id="7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2" w:name="I15"/>
            <w:bookmarkEnd w:id="7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3" w:name="I16"/>
            <w:bookmarkEnd w:id="7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4" w:name="I17"/>
            <w:bookmarkEnd w:id="7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5" w:name="I18"/>
            <w:bookmarkEnd w:id="7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6" w:name="I19"/>
            <w:bookmarkEnd w:id="7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7" w:name="I20"/>
            <w:bookmarkEnd w:id="7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8" w:name="I21"/>
            <w:bookmarkEnd w:id="7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79" w:name="I22"/>
            <w:bookmarkEnd w:id="7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0" w:name="I23"/>
            <w:bookmarkEnd w:id="8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1" w:name="I24"/>
            <w:bookmarkEnd w:id="8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2" w:name="I25"/>
            <w:bookmarkEnd w:id="8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3" w:name="I26"/>
            <w:bookmarkEnd w:id="83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4" w:name="I27"/>
            <w:bookmarkEnd w:id="84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54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72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numPr>
                <w:ilvl w:val="1"/>
                <w:numId w:val="3"/>
              </w:numPr>
              <w:tabs>
                <w:tab w:val="left" w:pos="-12060"/>
              </w:tabs>
            </w:pPr>
            <w:r>
              <w:rPr>
                <w:sz w:val="20"/>
                <w:szCs w:val="20"/>
              </w:rPr>
              <w:t>Отчество (</w:t>
            </w:r>
            <w:r>
              <w:rPr>
                <w:sz w:val="16"/>
                <w:szCs w:val="20"/>
              </w:rPr>
              <w:t>при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>наличии</w:t>
            </w:r>
            <w:r>
              <w:rPr>
                <w:sz w:val="20"/>
                <w:szCs w:val="20"/>
              </w:rPr>
              <w:t>)</w:t>
            </w:r>
            <w:r>
              <w:rPr>
                <w:rStyle w:val="a9"/>
                <w:sz w:val="20"/>
                <w:szCs w:val="20"/>
              </w:rPr>
              <w:footnoteReference w:id="5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5" w:name="O1"/>
            <w:bookmarkEnd w:id="8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6" w:name="O2"/>
            <w:bookmarkEnd w:id="8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7" w:name="O3"/>
            <w:bookmarkEnd w:id="8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8" w:name="O4"/>
            <w:bookmarkEnd w:id="8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89" w:name="O5"/>
            <w:bookmarkEnd w:id="8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0" w:name="O6"/>
            <w:bookmarkEnd w:id="9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1" w:name="O7"/>
            <w:bookmarkEnd w:id="9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2" w:name="O8"/>
            <w:bookmarkEnd w:id="9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3" w:name="O9"/>
            <w:bookmarkEnd w:id="9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4" w:name="O10"/>
            <w:bookmarkEnd w:id="9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5" w:name="O11"/>
            <w:bookmarkEnd w:id="9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6" w:name="O12"/>
            <w:bookmarkEnd w:id="9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7" w:name="O13"/>
            <w:bookmarkEnd w:id="9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8" w:name="O14"/>
            <w:bookmarkEnd w:id="9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99" w:name="O15"/>
            <w:bookmarkEnd w:id="9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0" w:name="O16"/>
            <w:bookmarkEnd w:id="10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1" w:name="O17"/>
            <w:bookmarkEnd w:id="10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2" w:name="O18"/>
            <w:bookmarkEnd w:id="10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3" w:name="O19"/>
            <w:bookmarkEnd w:id="10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4" w:name="O20"/>
            <w:bookmarkEnd w:id="10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5" w:name="O21"/>
            <w:bookmarkEnd w:id="10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6" w:name="O22"/>
            <w:bookmarkEnd w:id="10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7" w:name="O23"/>
            <w:bookmarkEnd w:id="107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8" w:name="O24"/>
            <w:bookmarkEnd w:id="108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09" w:name="O25"/>
            <w:bookmarkEnd w:id="10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10" w:name="O26"/>
            <w:bookmarkEnd w:id="110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11" w:name="O27"/>
            <w:bookmarkEnd w:id="111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1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72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(указывается в точном соответствии с записью в документе, удостоверяющем личность)</w:t>
            </w:r>
          </w:p>
        </w:tc>
      </w:tr>
    </w:tbl>
    <w:p w:rsidR="000211BC" w:rsidRDefault="000211BC">
      <w:pPr>
        <w:pStyle w:val="Standard"/>
        <w:tabs>
          <w:tab w:val="left" w:pos="720"/>
        </w:tabs>
        <w:ind w:right="27"/>
        <w:jc w:val="both"/>
        <w:rPr>
          <w:bCs/>
          <w:sz w:val="8"/>
          <w:szCs w:val="22"/>
        </w:rPr>
      </w:pPr>
    </w:p>
    <w:tbl>
      <w:tblPr>
        <w:tblW w:w="104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352"/>
        <w:gridCol w:w="1228"/>
        <w:gridCol w:w="340"/>
        <w:gridCol w:w="6293"/>
      </w:tblGrid>
      <w:tr w:rsidR="00021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-28"/>
                <w:tab w:val="left" w:pos="720"/>
              </w:tabs>
              <w:ind w:right="27" w:firstLine="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Пол: муж.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12" w:name="M"/>
            <w:bookmarkEnd w:id="112"/>
          </w:p>
        </w:tc>
        <w:tc>
          <w:tcPr>
            <w:tcW w:w="1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жен.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13" w:name="W"/>
            <w:bookmarkEnd w:id="113"/>
          </w:p>
        </w:tc>
        <w:tc>
          <w:tcPr>
            <w:tcW w:w="62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ind w:right="27" w:firstLine="692"/>
              <w:rPr>
                <w:i/>
                <w:sz w:val="20"/>
                <w:szCs w:val="20"/>
              </w:rPr>
            </w:pPr>
          </w:p>
        </w:tc>
      </w:tr>
    </w:tbl>
    <w:p w:rsidR="000211BC" w:rsidRDefault="000211BC">
      <w:pPr>
        <w:pStyle w:val="ConsPlusNonformat"/>
        <w:jc w:val="both"/>
        <w:rPr>
          <w:rFonts w:ascii="Times New Roman" w:hAnsi="Times New Roman"/>
          <w:sz w:val="10"/>
          <w:szCs w:val="10"/>
        </w:rPr>
      </w:pPr>
    </w:p>
    <w:p w:rsidR="000211BC" w:rsidRDefault="00863340">
      <w:pPr>
        <w:pStyle w:val="ConsPlusNonformat"/>
        <w:jc w:val="both"/>
      </w:pPr>
      <w:r>
        <w:rPr>
          <w:rFonts w:ascii="Times New Roman" w:hAnsi="Times New Roman"/>
        </w:rPr>
        <w:t xml:space="preserve">1.5. </w:t>
      </w:r>
      <w:r>
        <w:rPr>
          <w:rFonts w:ascii="Times New Roman" w:hAnsi="Times New Roman"/>
        </w:rPr>
        <w:t>Категория застрахованного лица:</w:t>
      </w:r>
    </w:p>
    <w:tbl>
      <w:tblPr>
        <w:tblW w:w="1066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10341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14" w:name="Kat11"/>
            <w:bookmarkEnd w:id="114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работающий гражданин Российской Федерации;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15" w:name="Kat12"/>
            <w:bookmarkEnd w:id="115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работающий постоянно проживающий в Российской Федерации иностранный гражданин;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16" w:name="Kat13"/>
            <w:bookmarkEnd w:id="116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работающий временно проживающий в Российской Федерации иностранный гражданин;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17" w:name="Kat14"/>
            <w:bookmarkEnd w:id="117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работ</w:t>
            </w:r>
            <w:r>
              <w:rPr>
                <w:rFonts w:ascii="Times New Roman" w:hAnsi="Times New Roman" w:cs="Times New Roman"/>
              </w:rPr>
              <w:t>ающее лицо без гражданства;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18" w:name="Kat15"/>
            <w:bookmarkEnd w:id="118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autoSpaceDE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19" w:name="Kat21"/>
            <w:bookmarkEnd w:id="119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неработающий гражданин Российской Федерации;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0" w:name="Kat22"/>
            <w:bookmarkEnd w:id="120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неработающий постоянно проживающий в Российской Федерации </w:t>
            </w:r>
            <w:r>
              <w:rPr>
                <w:rFonts w:ascii="Times New Roman" w:hAnsi="Times New Roman" w:cs="Times New Roman"/>
              </w:rPr>
              <w:t>иностранный гражданин;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1" w:name="Kat23"/>
            <w:bookmarkEnd w:id="121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неработающий временно проживающий в Российской Федерации иностранный гражданин;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2" w:name="Kat24"/>
            <w:bookmarkEnd w:id="122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неработающее лицо без гражданства;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3" w:name="Kat25"/>
            <w:bookmarkEnd w:id="123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неработающее лицо, имеющее право на медицинскую помощь в соответствии с Федеральным законом</w:t>
            </w:r>
          </w:p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беженца</w:t>
            </w:r>
            <w:r>
              <w:rPr>
                <w:rFonts w:ascii="Times New Roman" w:hAnsi="Times New Roman" w:cs="Times New Roman"/>
              </w:rPr>
              <w:t>х»;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4" w:name="Kat16"/>
            <w:bookmarkEnd w:id="124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временно пребывающий на территории Российский Федерации в соответствии с договором о Евразийском экономическом союзе, подписанным в г. Астане 29.05.2014 (далее – договор о ЕАЭС), трудящийся гражданин государства – члена ЕАЭС;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5" w:name="Kat17"/>
            <w:bookmarkEnd w:id="125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член Коллегии </w:t>
            </w:r>
            <w:r>
              <w:rPr>
                <w:rFonts w:ascii="Times New Roman" w:hAnsi="Times New Roman" w:cs="Times New Roman"/>
              </w:rPr>
              <w:t>Евразийской экономической комиссии (далее - Комиссия);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6" w:name="Kat18"/>
            <w:bookmarkEnd w:id="126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должностное лицо Комиссии;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bookmarkStart w:id="127" w:name="Kat19"/>
            <w:bookmarkEnd w:id="127"/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сотрудник органов ЕАЭС, находящихся на территории Российской Федерации;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15) гражданин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Федерации, проживающий на территории Республика Абхазия;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16) </w:t>
            </w:r>
            <w:r>
              <w:rPr>
                <w:rFonts w:ascii="Times New Roman" w:hAnsi="Times New Roman" w:cs="Times New Roman"/>
              </w:rPr>
              <w:t>гражданин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Федерации, проживающий на территории Республики Южная Осетия.</w:t>
            </w:r>
          </w:p>
        </w:tc>
      </w:tr>
    </w:tbl>
    <w:p w:rsidR="000211BC" w:rsidRDefault="00863340">
      <w:pPr>
        <w:pStyle w:val="Standard"/>
        <w:tabs>
          <w:tab w:val="left" w:pos="0"/>
          <w:tab w:val="left" w:pos="720"/>
          <w:tab w:val="center" w:pos="3572"/>
        </w:tabs>
        <w:ind w:right="27" w:firstLine="720"/>
        <w:jc w:val="both"/>
      </w:pPr>
      <w:bookmarkStart w:id="128" w:name="Kat110"/>
      <w:bookmarkEnd w:id="128"/>
      <w:r>
        <w:rPr>
          <w:sz w:val="20"/>
          <w:szCs w:val="20"/>
        </w:rPr>
        <w:t>Не являюсь (Гражданин, интересы которого я представляю, не является) высококвалифицированным специалистом и членом семьи высококвалифицированного специалиста в соответствии</w:t>
      </w:r>
      <w:r>
        <w:rPr>
          <w:sz w:val="20"/>
          <w:szCs w:val="20"/>
        </w:rPr>
        <w:t xml:space="preserve"> с Федеральным законом от </w:t>
      </w:r>
      <w:r>
        <w:rPr>
          <w:sz w:val="20"/>
          <w:szCs w:val="20"/>
        </w:rPr>
        <w:lastRenderedPageBreak/>
        <w:t>25 июля 2002 года № 115-ФЗ «О правовом положении иностранных граждан в Российской Федерации», военнослужащим и приравненным к ним в организации оказания медицинской помощи лицом</w:t>
      </w:r>
      <w:r>
        <w:rPr>
          <w:rStyle w:val="a9"/>
          <w:sz w:val="20"/>
          <w:szCs w:val="20"/>
        </w:rPr>
        <w:footnoteReference w:id="6"/>
      </w:r>
    </w:p>
    <w:tbl>
      <w:tblPr>
        <w:tblW w:w="5541" w:type="dxa"/>
        <w:tblInd w:w="1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991"/>
        <w:gridCol w:w="98"/>
        <w:gridCol w:w="2028"/>
        <w:gridCol w:w="98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26" w:type="dxa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√</w:t>
            </w: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tabs>
                <w:tab w:val="left" w:pos="7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bookmarkStart w:id="129" w:name="FIO5"/>
            <w:bookmarkEnd w:id="129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31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ConsPlusNonformat"/>
              <w:tabs>
                <w:tab w:val="left" w:pos="720"/>
              </w:tabs>
              <w:ind w:right="2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(подпись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застрахованного лица или его представителя)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ConsPlusNonformat"/>
              <w:tabs>
                <w:tab w:val="left" w:pos="720"/>
              </w:tabs>
              <w:snapToGrid w:val="0"/>
              <w:ind w:right="27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BC" w:rsidRDefault="000211BC">
            <w:pPr>
              <w:pStyle w:val="Standard"/>
              <w:snapToGrid w:val="0"/>
              <w:rPr>
                <w:szCs w:val="22"/>
              </w:rPr>
            </w:pPr>
          </w:p>
        </w:tc>
      </w:tr>
    </w:tbl>
    <w:p w:rsidR="000211BC" w:rsidRDefault="000211BC">
      <w:pPr>
        <w:pStyle w:val="Standard"/>
        <w:rPr>
          <w:vanish/>
          <w:sz w:val="6"/>
          <w:szCs w:val="6"/>
        </w:rPr>
      </w:pPr>
    </w:p>
    <w:tbl>
      <w:tblPr>
        <w:tblW w:w="5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Дата рождения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0" w:name="DRD1"/>
            <w:bookmarkEnd w:id="13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1" w:name="DRD2"/>
            <w:bookmarkEnd w:id="13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2" w:name="DRM1"/>
            <w:bookmarkEnd w:id="13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3" w:name="DRM2"/>
            <w:bookmarkEnd w:id="13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4" w:name="DRY1"/>
            <w:bookmarkEnd w:id="13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5" w:name="DRY2"/>
            <w:bookmarkEnd w:id="135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6" w:name="DRY3"/>
            <w:bookmarkEnd w:id="136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bookmarkStart w:id="137" w:name="DRY4"/>
            <w:bookmarkEnd w:id="137"/>
          </w:p>
        </w:tc>
      </w:tr>
    </w:tbl>
    <w:p w:rsidR="000211BC" w:rsidRDefault="00863340">
      <w:pPr>
        <w:pStyle w:val="Standard"/>
        <w:tabs>
          <w:tab w:val="left" w:pos="0"/>
          <w:tab w:val="left" w:pos="720"/>
          <w:tab w:val="center" w:pos="3572"/>
        </w:tabs>
        <w:ind w:right="27" w:firstLine="720"/>
      </w:pPr>
      <w:r>
        <w:rPr>
          <w:sz w:val="22"/>
          <w:szCs w:val="22"/>
        </w:rPr>
        <w:tab/>
      </w:r>
      <w:r>
        <w:rPr>
          <w:sz w:val="16"/>
          <w:szCs w:val="16"/>
        </w:rPr>
        <w:t>(число, месяц, год)</w:t>
      </w:r>
    </w:p>
    <w:p w:rsidR="000211BC" w:rsidRDefault="00863340">
      <w:pPr>
        <w:pStyle w:val="Standard"/>
        <w:tabs>
          <w:tab w:val="left" w:pos="0"/>
          <w:tab w:val="left" w:pos="720"/>
        </w:tabs>
      </w:pPr>
      <w:r>
        <w:rPr>
          <w:sz w:val="20"/>
          <w:szCs w:val="20"/>
        </w:rPr>
        <w:t>1.</w:t>
      </w:r>
      <w:r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 xml:space="preserve">. Место рождения </w:t>
      </w:r>
      <w:r>
        <w:rPr>
          <w:sz w:val="20"/>
          <w:szCs w:val="20"/>
          <w:lang w:val="en-US"/>
        </w:rPr>
        <w:t xml:space="preserve">   </w:t>
      </w:r>
      <w:bookmarkStart w:id="138" w:name="MR"/>
      <w:bookmarkEnd w:id="138"/>
    </w:p>
    <w:p w:rsidR="000211BC" w:rsidRDefault="00863340">
      <w:pPr>
        <w:pStyle w:val="Standard"/>
        <w:pBdr>
          <w:top w:val="single" w:sz="4" w:space="1" w:color="000000"/>
        </w:pBdr>
        <w:ind w:left="1800" w:right="49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в точном соответствии с записью в документе, удостоверяющем личность)</w:t>
      </w:r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040"/>
        <w:gridCol w:w="1063"/>
        <w:gridCol w:w="1134"/>
        <w:gridCol w:w="2410"/>
        <w:gridCol w:w="2038"/>
        <w:gridCol w:w="1418"/>
        <w:gridCol w:w="86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1048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640"/>
              </w:tabs>
              <w:ind w:left="-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 Вид документа, удостоверяющего личность, </w:t>
            </w:r>
            <w:r>
              <w:rPr>
                <w:sz w:val="20"/>
                <w:szCs w:val="20"/>
              </w:rPr>
              <w:t>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гражданина:</w:t>
            </w:r>
          </w:p>
          <w:tbl>
            <w:tblPr>
              <w:tblW w:w="105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50"/>
            </w:tblGrid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5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11BC" w:rsidRDefault="000211BC">
                  <w:pPr>
                    <w:pStyle w:val="Standard"/>
                    <w:tabs>
                      <w:tab w:val="left" w:pos="720"/>
                    </w:tabs>
                    <w:rPr>
                      <w:sz w:val="20"/>
                      <w:szCs w:val="20"/>
                    </w:rPr>
                  </w:pPr>
                  <w:bookmarkStart w:id="139" w:name="DocType"/>
                  <w:bookmarkEnd w:id="139"/>
                </w:p>
              </w:tc>
            </w:tr>
          </w:tbl>
          <w:p w:rsidR="000211BC" w:rsidRDefault="000211BC">
            <w:pPr>
              <w:pStyle w:val="Standard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640"/>
              </w:tabs>
              <w:ind w:left="-80"/>
            </w:pPr>
            <w:r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Серия</w:t>
            </w:r>
          </w:p>
        </w:tc>
        <w:tc>
          <w:tcPr>
            <w:tcW w:w="2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40" w:name="Ser"/>
            <w:bookmarkEnd w:id="140"/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41" w:name="Num"/>
            <w:bookmarkEnd w:id="141"/>
          </w:p>
        </w:tc>
        <w:tc>
          <w:tcPr>
            <w:tcW w:w="2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</w:rPr>
              <w:t>№ актовой записи</w:t>
            </w:r>
            <w:r>
              <w:rPr>
                <w:rStyle w:val="a9"/>
                <w:sz w:val="20"/>
                <w:szCs w:val="20"/>
              </w:rPr>
              <w:footnoteReference w:id="7"/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640"/>
              </w:tabs>
              <w:ind w:left="-80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.10. Кем и когда выдан</w:t>
            </w:r>
          </w:p>
        </w:tc>
        <w:tc>
          <w:tcPr>
            <w:tcW w:w="814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bookmarkStart w:id="142" w:name="OrgDateOut"/>
            <w:bookmarkEnd w:id="142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211BC" w:rsidRDefault="00863340">
      <w:pPr>
        <w:pStyle w:val="Standard"/>
        <w:tabs>
          <w:tab w:val="left" w:pos="720"/>
        </w:tabs>
        <w:ind w:right="27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(число, месяц, год)</w:t>
      </w:r>
    </w:p>
    <w:p w:rsidR="000211BC" w:rsidRDefault="00863340">
      <w:pPr>
        <w:pStyle w:val="Standard"/>
        <w:tabs>
          <w:tab w:val="left" w:pos="720"/>
        </w:tabs>
      </w:pPr>
      <w:bookmarkStart w:id="143" w:name="_Hlk120785807"/>
      <w:r>
        <w:rPr>
          <w:sz w:val="20"/>
          <w:szCs w:val="20"/>
        </w:rPr>
        <w:t xml:space="preserve">1.11. Гражданство </w:t>
      </w:r>
      <w:r>
        <w:rPr>
          <w:sz w:val="20"/>
          <w:szCs w:val="20"/>
          <w:lang w:val="en-US"/>
        </w:rPr>
        <w:t xml:space="preserve">     </w:t>
      </w:r>
      <w:bookmarkStart w:id="144" w:name="CounN"/>
      <w:bookmarkEnd w:id="144"/>
    </w:p>
    <w:p w:rsidR="000211BC" w:rsidRDefault="00863340">
      <w:pPr>
        <w:pStyle w:val="Standard"/>
        <w:pBdr>
          <w:top w:val="single" w:sz="4" w:space="1" w:color="000000"/>
        </w:pBdr>
        <w:ind w:left="1620" w:right="409"/>
        <w:jc w:val="center"/>
        <w:rPr>
          <w:sz w:val="14"/>
          <w:szCs w:val="14"/>
        </w:rPr>
      </w:pPr>
      <w:r>
        <w:rPr>
          <w:sz w:val="14"/>
          <w:szCs w:val="14"/>
        </w:rPr>
        <w:t>(название государства; лицо без гражданства)</w:t>
      </w:r>
    </w:p>
    <w:p w:rsidR="000211BC" w:rsidRDefault="00863340">
      <w:pPr>
        <w:pStyle w:val="Standard"/>
        <w:tabs>
          <w:tab w:val="left" w:pos="720"/>
        </w:tabs>
        <w:ind w:right="27"/>
      </w:pPr>
      <w:bookmarkStart w:id="145" w:name="_Hlk120793524"/>
      <w:bookmarkEnd w:id="143"/>
      <w:r>
        <w:rPr>
          <w:sz w:val="20"/>
          <w:szCs w:val="20"/>
        </w:rPr>
        <w:t>1.12. Адрес регистрации по месту жительства в Российской Федерации</w:t>
      </w:r>
      <w:r>
        <w:rPr>
          <w:rStyle w:val="a9"/>
          <w:sz w:val="20"/>
          <w:szCs w:val="20"/>
        </w:rPr>
        <w:footnoteReference w:id="8"/>
      </w:r>
      <w:r>
        <w:rPr>
          <w:sz w:val="20"/>
          <w:szCs w:val="20"/>
        </w:rPr>
        <w:t>:</w:t>
      </w:r>
    </w:p>
    <w:tbl>
      <w:tblPr>
        <w:tblW w:w="10550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839"/>
        <w:gridCol w:w="994"/>
        <w:gridCol w:w="201"/>
        <w:gridCol w:w="1229"/>
        <w:gridCol w:w="44"/>
        <w:gridCol w:w="195"/>
        <w:gridCol w:w="217"/>
        <w:gridCol w:w="390"/>
        <w:gridCol w:w="390"/>
        <w:gridCol w:w="390"/>
        <w:gridCol w:w="390"/>
        <w:gridCol w:w="287"/>
        <w:gridCol w:w="65"/>
        <w:gridCol w:w="82"/>
        <w:gridCol w:w="446"/>
        <w:gridCol w:w="437"/>
        <w:gridCol w:w="417"/>
        <w:gridCol w:w="268"/>
        <w:gridCol w:w="1538"/>
        <w:gridCol w:w="1030"/>
        <w:gridCol w:w="80"/>
        <w:gridCol w:w="288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почтовый индекс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6" w:name="A1I1"/>
            <w:bookmarkEnd w:id="146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7" w:name="A1I2"/>
            <w:bookmarkEnd w:id="147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8" w:name="A1I3"/>
            <w:bookmarkEnd w:id="148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49" w:name="A1I4"/>
            <w:bookmarkEnd w:id="149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50" w:name="A1I5"/>
            <w:bookmarkEnd w:id="150"/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51" w:name="A1I6"/>
            <w:bookmarkEnd w:id="151"/>
          </w:p>
        </w:tc>
        <w:tc>
          <w:tcPr>
            <w:tcW w:w="450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субъект Российской Федерации</w:t>
            </w:r>
          </w:p>
        </w:tc>
        <w:tc>
          <w:tcPr>
            <w:tcW w:w="6910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2" w:name="A1Region"/>
            <w:bookmarkEnd w:id="152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910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(республика, край, область, округ)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1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район</w:t>
            </w:r>
          </w:p>
        </w:tc>
        <w:tc>
          <w:tcPr>
            <w:tcW w:w="5320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3" w:name="A1Rayon"/>
            <w:bookmarkEnd w:id="153"/>
          </w:p>
        </w:tc>
        <w:tc>
          <w:tcPr>
            <w:tcW w:w="1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город</w:t>
            </w:r>
          </w:p>
        </w:tc>
        <w:tc>
          <w:tcPr>
            <w:tcW w:w="293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4" w:name="A1Gorod"/>
            <w:bookmarkEnd w:id="154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36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населенный пункт</w:t>
            </w:r>
          </w:p>
        </w:tc>
        <w:tc>
          <w:tcPr>
            <w:tcW w:w="35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5" w:name="A1NP"/>
            <w:bookmarkEnd w:id="155"/>
          </w:p>
        </w:tc>
        <w:tc>
          <w:tcPr>
            <w:tcW w:w="103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улица</w:t>
            </w:r>
          </w:p>
        </w:tc>
        <w:tc>
          <w:tcPr>
            <w:tcW w:w="362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  <w:bookmarkStart w:id="156" w:name="A1Ul"/>
            <w:bookmarkEnd w:id="156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36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3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(село, поселок и т.п.)</w:t>
            </w:r>
          </w:p>
        </w:tc>
        <w:tc>
          <w:tcPr>
            <w:tcW w:w="103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2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(проспект, переулок и </w:t>
            </w:r>
            <w:r>
              <w:rPr>
                <w:sz w:val="14"/>
                <w:szCs w:val="14"/>
              </w:rPr>
              <w:t>т.п.)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1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№ дома (владения)</w:t>
            </w:r>
          </w:p>
        </w:tc>
        <w:tc>
          <w:tcPr>
            <w:tcW w:w="14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bookmarkStart w:id="157" w:name="A1Dom"/>
            <w:bookmarkEnd w:id="157"/>
          </w:p>
        </w:tc>
        <w:tc>
          <w:tcPr>
            <w:tcW w:w="236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корпус (строение)</w:t>
            </w:r>
          </w:p>
        </w:tc>
        <w:tc>
          <w:tcPr>
            <w:tcW w:w="138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58" w:name="A1Korp"/>
            <w:bookmarkEnd w:id="158"/>
          </w:p>
        </w:tc>
        <w:tc>
          <w:tcPr>
            <w:tcW w:w="18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квартира (ком.)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bookmarkStart w:id="159" w:name="A1Kv"/>
            <w:bookmarkEnd w:id="159"/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8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к) дата регистрации по месту жительства</w:t>
            </w:r>
          </w:p>
        </w:tc>
        <w:tc>
          <w:tcPr>
            <w:tcW w:w="6715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60" w:name="DateReg"/>
            <w:bookmarkEnd w:id="160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1" w:name="Bomg"/>
            <w:bookmarkEnd w:id="161"/>
          </w:p>
        </w:tc>
        <w:tc>
          <w:tcPr>
            <w:tcW w:w="9929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sz w:val="20"/>
                <w:szCs w:val="20"/>
              </w:rPr>
              <w:t>лицо без определённого места жительства</w:t>
            </w:r>
            <w:r>
              <w:rPr>
                <w:rStyle w:val="a9"/>
                <w:sz w:val="20"/>
                <w:szCs w:val="20"/>
              </w:rPr>
              <w:footnoteReference w:id="9"/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BC" w:rsidRDefault="000211B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0211BC" w:rsidRDefault="00863340">
      <w:pPr>
        <w:pStyle w:val="Standard"/>
        <w:tabs>
          <w:tab w:val="left" w:pos="720"/>
        </w:tabs>
        <w:autoSpaceDE w:val="0"/>
        <w:spacing w:after="40"/>
        <w:ind w:right="27"/>
        <w:jc w:val="both"/>
      </w:pPr>
      <w:r>
        <w:rPr>
          <w:sz w:val="20"/>
          <w:szCs w:val="20"/>
        </w:rPr>
        <w:t>1.13. Адрес места пребывания</w:t>
      </w:r>
      <w:r>
        <w:rPr>
          <w:rStyle w:val="a9"/>
          <w:sz w:val="20"/>
          <w:szCs w:val="20"/>
        </w:rPr>
        <w:footnoteReference w:id="10"/>
      </w:r>
      <w:r>
        <w:rPr>
          <w:sz w:val="20"/>
          <w:szCs w:val="20"/>
        </w:rPr>
        <w:t xml:space="preserve"> (указывается в случае пребывания гражданина по адресу, отличному от адреса регистрации по месту жительства):</w:t>
      </w:r>
    </w:p>
    <w:tbl>
      <w:tblPr>
        <w:tblW w:w="10550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469"/>
        <w:gridCol w:w="1022"/>
        <w:gridCol w:w="376"/>
        <w:gridCol w:w="386"/>
        <w:gridCol w:w="386"/>
        <w:gridCol w:w="386"/>
        <w:gridCol w:w="386"/>
        <w:gridCol w:w="279"/>
        <w:gridCol w:w="108"/>
        <w:gridCol w:w="747"/>
        <w:gridCol w:w="268"/>
        <w:gridCol w:w="629"/>
        <w:gridCol w:w="1348"/>
        <w:gridCol w:w="1138"/>
        <w:gridCol w:w="397"/>
        <w:gridCol w:w="40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6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почтовый индекс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2" w:name="A2I1"/>
            <w:bookmarkEnd w:id="162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3" w:name="A2I2"/>
            <w:bookmarkEnd w:id="163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4" w:name="A2I3"/>
            <w:bookmarkEnd w:id="164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5" w:name="A2I4"/>
            <w:bookmarkEnd w:id="165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6" w:name="A2I5"/>
            <w:bookmarkEnd w:id="166"/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  <w:bookmarkStart w:id="167" w:name="A2I6"/>
            <w:bookmarkEnd w:id="167"/>
          </w:p>
        </w:tc>
        <w:tc>
          <w:tcPr>
            <w:tcW w:w="4567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6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субъект Российской Федерации</w:t>
            </w:r>
          </w:p>
        </w:tc>
        <w:tc>
          <w:tcPr>
            <w:tcW w:w="6874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68" w:name="A2Region"/>
            <w:bookmarkEnd w:id="168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6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874" w:type="dxa"/>
            <w:gridSpan w:val="1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(республика, край, </w:t>
            </w:r>
            <w:r>
              <w:rPr>
                <w:sz w:val="14"/>
                <w:szCs w:val="14"/>
              </w:rPr>
              <w:t>область, округ)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район</w:t>
            </w:r>
          </w:p>
        </w:tc>
        <w:tc>
          <w:tcPr>
            <w:tcW w:w="5545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69" w:name="A2Rayon"/>
            <w:bookmarkEnd w:id="169"/>
          </w:p>
        </w:tc>
        <w:tc>
          <w:tcPr>
            <w:tcW w:w="8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город</w:t>
            </w:r>
          </w:p>
        </w:tc>
        <w:tc>
          <w:tcPr>
            <w:tcW w:w="292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70" w:name="A2Gorod"/>
            <w:bookmarkEnd w:id="170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6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населенный пункт</w:t>
            </w:r>
          </w:p>
        </w:tc>
        <w:tc>
          <w:tcPr>
            <w:tcW w:w="7896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71" w:name="A2NP"/>
            <w:bookmarkEnd w:id="171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6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7896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(село, поселок и т.п.)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6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улица</w:t>
            </w:r>
          </w:p>
        </w:tc>
        <w:tc>
          <w:tcPr>
            <w:tcW w:w="7896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72" w:name="A2Ul"/>
            <w:bookmarkEnd w:id="172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6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7896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(проспект, переулок и т.п.)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6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№ дома (владение)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73" w:name="A2Dom"/>
            <w:bookmarkEnd w:id="173"/>
          </w:p>
        </w:tc>
        <w:tc>
          <w:tcPr>
            <w:tcW w:w="21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корпус (строение)</w:t>
            </w:r>
          </w:p>
        </w:tc>
        <w:tc>
          <w:tcPr>
            <w:tcW w:w="112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74" w:name="A2Korp"/>
            <w:bookmarkEnd w:id="174"/>
          </w:p>
        </w:tc>
        <w:tc>
          <w:tcPr>
            <w:tcW w:w="1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квартира (ком.)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bookmarkStart w:id="175" w:name="A2Kv"/>
            <w:bookmarkEnd w:id="175"/>
          </w:p>
        </w:tc>
        <w:tc>
          <w:tcPr>
            <w:tcW w:w="3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/>
              </w:rPr>
            </w:pPr>
          </w:p>
        </w:tc>
      </w:tr>
    </w:tbl>
    <w:bookmarkEnd w:id="145"/>
    <w:p w:rsidR="000211BC" w:rsidRDefault="00863340">
      <w:pPr>
        <w:pStyle w:val="Standard"/>
        <w:tabs>
          <w:tab w:val="left" w:pos="539"/>
          <w:tab w:val="left" w:pos="720"/>
        </w:tabs>
        <w:ind w:right="27"/>
        <w:jc w:val="both"/>
      </w:pPr>
      <w:r>
        <w:rPr>
          <w:sz w:val="20"/>
          <w:szCs w:val="20"/>
        </w:rPr>
        <w:t>1.14.</w:t>
      </w:r>
      <w:r>
        <w:rPr>
          <w:sz w:val="20"/>
          <w:szCs w:val="20"/>
        </w:rPr>
        <w:tab/>
        <w:t xml:space="preserve">Сведения о документе, подтверждающем регистрацию </w:t>
      </w:r>
      <w:r>
        <w:rPr>
          <w:sz w:val="20"/>
          <w:szCs w:val="20"/>
        </w:rPr>
        <w:t>по месту жительства в Российской Федерации</w:t>
      </w:r>
      <w:r>
        <w:rPr>
          <w:rStyle w:val="a9"/>
          <w:sz w:val="20"/>
          <w:szCs w:val="20"/>
        </w:rPr>
        <w:footnoteReference w:id="11"/>
      </w:r>
      <w:r>
        <w:rPr>
          <w:sz w:val="20"/>
          <w:szCs w:val="20"/>
        </w:rPr>
        <w:t>:</w:t>
      </w:r>
    </w:p>
    <w:tbl>
      <w:tblPr>
        <w:tblW w:w="10663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605"/>
        <w:gridCol w:w="1248"/>
        <w:gridCol w:w="1300"/>
        <w:gridCol w:w="117"/>
        <w:gridCol w:w="2720"/>
        <w:gridCol w:w="675"/>
        <w:gridCol w:w="350"/>
        <w:gridCol w:w="1588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вид документа</w:t>
            </w:r>
          </w:p>
        </w:tc>
        <w:tc>
          <w:tcPr>
            <w:tcW w:w="860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76" w:name="DocRegType"/>
            <w:bookmarkEnd w:id="176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серия</w:t>
            </w: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77" w:name="DocRegSer"/>
            <w:bookmarkEnd w:id="177"/>
          </w:p>
        </w:tc>
        <w:tc>
          <w:tcPr>
            <w:tcW w:w="1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номер</w:t>
            </w:r>
          </w:p>
        </w:tc>
        <w:tc>
          <w:tcPr>
            <w:tcW w:w="283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78" w:name="DocRegNum"/>
            <w:bookmarkEnd w:id="178"/>
          </w:p>
        </w:tc>
        <w:tc>
          <w:tcPr>
            <w:tcW w:w="10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Кем и когда выдан</w:t>
            </w:r>
          </w:p>
        </w:tc>
        <w:tc>
          <w:tcPr>
            <w:tcW w:w="860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79" w:name="DocRegOrgDateOut"/>
            <w:bookmarkEnd w:id="179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6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номер решения</w:t>
            </w:r>
          </w:p>
        </w:tc>
        <w:tc>
          <w:tcPr>
            <w:tcW w:w="266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80" w:name="NumDop"/>
            <w:bookmarkEnd w:id="180"/>
          </w:p>
        </w:tc>
        <w:tc>
          <w:tcPr>
            <w:tcW w:w="33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дата принятия решения </w:t>
            </w:r>
            <w:r>
              <w:rPr>
                <w:sz w:val="20"/>
                <w:szCs w:val="20"/>
              </w:rPr>
              <w:t>о выдаче</w:t>
            </w:r>
          </w:p>
        </w:tc>
        <w:tc>
          <w:tcPr>
            <w:tcW w:w="193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81" w:name="DateDop"/>
            <w:bookmarkEnd w:id="181"/>
          </w:p>
        </w:tc>
      </w:tr>
    </w:tbl>
    <w:p w:rsidR="000211BC" w:rsidRDefault="00863340">
      <w:pPr>
        <w:pStyle w:val="Standard"/>
        <w:tabs>
          <w:tab w:val="left" w:pos="720"/>
          <w:tab w:val="left" w:pos="1260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1.15. 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 (для иностранного гражданина и лица без гражданства):    </w:t>
      </w:r>
    </w:p>
    <w:p w:rsidR="000211BC" w:rsidRDefault="00863340">
      <w:pPr>
        <w:pStyle w:val="Standard"/>
        <w:tabs>
          <w:tab w:val="left" w:pos="720"/>
          <w:tab w:val="left" w:pos="1260"/>
        </w:tabs>
        <w:ind w:right="27"/>
        <w:jc w:val="both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1602723</wp:posOffset>
                </wp:positionH>
                <wp:positionV relativeFrom="paragraph">
                  <wp:posOffset>14036</wp:posOffset>
                </wp:positionV>
                <wp:extent cx="2808607" cy="202567"/>
                <wp:effectExtent l="0" t="0" r="10793" b="6983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7" cy="202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42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1701"/>
                              <w:gridCol w:w="425"/>
                              <w:gridCol w:w="1985"/>
                            </w:tblGrid>
                            <w:tr w:rsidR="000211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12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863340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2" w:name="DTBegin"/>
                                  <w:bookmarkEnd w:id="182"/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863340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3" w:name="DTEnd"/>
                                  <w:bookmarkEnd w:id="183"/>
                                </w:p>
                              </w:tc>
                            </w:tr>
                          </w:tbl>
                          <w:p w:rsidR="000211BC" w:rsidRDefault="000211B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left:0;text-align:left;margin-left:126.2pt;margin-top:1.1pt;width:221.15pt;height:15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442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1701"/>
                        <w:gridCol w:w="425"/>
                        <w:gridCol w:w="1985"/>
                      </w:tblGrid>
                      <w:tr w:rsidR="000211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4"/>
                        </w:trPr>
                        <w:tc>
                          <w:tcPr>
                            <w:tcW w:w="312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863340">
                            <w:pPr>
                              <w:pStyle w:val="Standard"/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84" w:name="DTBegin"/>
                            <w:bookmarkEnd w:id="184"/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863340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85" w:name="DTEnd"/>
                            <w:bookmarkEnd w:id="185"/>
                          </w:p>
                        </w:tc>
                      </w:tr>
                    </w:tbl>
                    <w:p w:rsidR="000211BC" w:rsidRDefault="000211BC"/>
                  </w:txbxContent>
                </v:textbox>
                <w10:wrap type="square"/>
              </v:shape>
            </w:pict>
          </mc:Fallback>
        </mc:AlternateContent>
      </w:r>
    </w:p>
    <w:p w:rsidR="000211BC" w:rsidRDefault="000211BC">
      <w:pPr>
        <w:pStyle w:val="Standard"/>
        <w:tabs>
          <w:tab w:val="left" w:pos="720"/>
          <w:tab w:val="left" w:pos="1260"/>
        </w:tabs>
        <w:ind w:right="28"/>
        <w:jc w:val="both"/>
        <w:rPr>
          <w:sz w:val="16"/>
          <w:szCs w:val="16"/>
        </w:rPr>
      </w:pPr>
    </w:p>
    <w:p w:rsidR="000211BC" w:rsidRDefault="00863340">
      <w:pPr>
        <w:pStyle w:val="Standard"/>
        <w:tabs>
          <w:tab w:val="left" w:pos="720"/>
          <w:tab w:val="left" w:pos="1260"/>
        </w:tabs>
        <w:ind w:right="2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(число, </w:t>
      </w:r>
      <w:r>
        <w:rPr>
          <w:sz w:val="16"/>
          <w:szCs w:val="16"/>
        </w:rPr>
        <w:t xml:space="preserve">месяц, </w:t>
      </w:r>
      <w:proofErr w:type="gramStart"/>
      <w:r>
        <w:rPr>
          <w:sz w:val="16"/>
          <w:szCs w:val="16"/>
        </w:rPr>
        <w:t xml:space="preserve">год)   </w:t>
      </w:r>
      <w:proofErr w:type="gramEnd"/>
      <w:r>
        <w:rPr>
          <w:sz w:val="16"/>
          <w:szCs w:val="16"/>
        </w:rPr>
        <w:t xml:space="preserve">                      (число, месяц, год)</w:t>
      </w:r>
    </w:p>
    <w:p w:rsidR="000211BC" w:rsidRDefault="00863340">
      <w:pPr>
        <w:pStyle w:val="Textbody"/>
        <w:tabs>
          <w:tab w:val="left" w:pos="539"/>
          <w:tab w:val="left" w:pos="720"/>
        </w:tabs>
        <w:spacing w:after="0"/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1.16. Реквизиты трудового договора, заключенного с трудящимся государств – члена ЕАЭС, включая дату его подписания и срок действия:</w:t>
      </w:r>
    </w:p>
    <w:tbl>
      <w:tblPr>
        <w:tblW w:w="1071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"/>
        <w:gridCol w:w="425"/>
        <w:gridCol w:w="873"/>
        <w:gridCol w:w="402"/>
        <w:gridCol w:w="771"/>
        <w:gridCol w:w="499"/>
        <w:gridCol w:w="144"/>
        <w:gridCol w:w="632"/>
        <w:gridCol w:w="272"/>
        <w:gridCol w:w="1272"/>
        <w:gridCol w:w="242"/>
        <w:gridCol w:w="182"/>
        <w:gridCol w:w="2028"/>
        <w:gridCol w:w="40"/>
        <w:gridCol w:w="404"/>
        <w:gridCol w:w="40"/>
        <w:gridCol w:w="371"/>
        <w:gridCol w:w="238"/>
        <w:gridCol w:w="566"/>
        <w:gridCol w:w="60"/>
        <w:gridCol w:w="40"/>
        <w:gridCol w:w="464"/>
        <w:gridCol w:w="566"/>
        <w:gridCol w:w="60"/>
        <w:gridCol w:w="40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20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86" w:name="Doc3Num1"/>
            <w:bookmarkEnd w:id="186"/>
          </w:p>
        </w:tc>
        <w:tc>
          <w:tcPr>
            <w:tcW w:w="17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подписания</w:t>
            </w:r>
          </w:p>
        </w:tc>
        <w:tc>
          <w:tcPr>
            <w:tcW w:w="22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87" w:name="Doc3DTBegin11"/>
            <w:bookmarkStart w:id="188" w:name="DocRegSer291"/>
            <w:bookmarkEnd w:id="187"/>
            <w:bookmarkEnd w:id="188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5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4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89" w:name="Doc3DTBegin12"/>
            <w:bookmarkEnd w:id="189"/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2320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90" w:name="Doc3DTEnd1"/>
            <w:bookmarkEnd w:id="190"/>
          </w:p>
        </w:tc>
        <w:tc>
          <w:tcPr>
            <w:tcW w:w="289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5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</w:t>
            </w:r>
            <w:r>
              <w:rPr>
                <w:sz w:val="16"/>
                <w:szCs w:val="16"/>
              </w:rPr>
              <w:t>сло, месяц, год)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89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19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-79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город</w:t>
            </w:r>
          </w:p>
        </w:tc>
        <w:tc>
          <w:tcPr>
            <w:tcW w:w="7517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</w:p>
        </w:tc>
        <w:tc>
          <w:tcPr>
            <w:tcW w:w="10531" w:type="dxa"/>
            <w:gridSpan w:val="2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1.17. 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</w:t>
            </w:r>
            <w:r>
              <w:rPr>
                <w:sz w:val="20"/>
                <w:szCs w:val="20"/>
              </w:rPr>
              <w:t>Российской Федерации: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640"/>
              </w:tabs>
              <w:ind w:left="-8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640"/>
              </w:tabs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серия</w:t>
            </w:r>
          </w:p>
        </w:tc>
        <w:tc>
          <w:tcPr>
            <w:tcW w:w="272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191" w:name="Doc3Ser2"/>
            <w:bookmarkEnd w:id="191"/>
          </w:p>
        </w:tc>
        <w:tc>
          <w:tcPr>
            <w:tcW w:w="16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номер</w:t>
            </w:r>
          </w:p>
        </w:tc>
        <w:tc>
          <w:tcPr>
            <w:tcW w:w="288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val="en-US"/>
              </w:rPr>
            </w:pPr>
          </w:p>
        </w:tc>
      </w:tr>
    </w:tbl>
    <w:p w:rsidR="000211BC" w:rsidRDefault="00863340">
      <w:pPr>
        <w:pStyle w:val="Textbody"/>
        <w:tabs>
          <w:tab w:val="left" w:pos="539"/>
          <w:tab w:val="left" w:pos="720"/>
        </w:tabs>
        <w:spacing w:after="0"/>
        <w:ind w:right="27"/>
        <w:jc w:val="both"/>
      </w:pPr>
      <w:r>
        <w:rPr>
          <w:sz w:val="20"/>
          <w:szCs w:val="20"/>
        </w:rPr>
        <w:lastRenderedPageBreak/>
        <w:t>1.18. Категория застрахованного лица в соответствии с положениями договора о ЕАЭС о праве отдельных категорий иностранных граждан государств - членов ЕАЭС на обязательное медицинское страхование</w:t>
      </w:r>
      <w:r>
        <w:rPr>
          <w:sz w:val="20"/>
          <w:szCs w:val="20"/>
          <w:u w:val="single"/>
        </w:rPr>
        <w:t xml:space="preserve"> в </w:t>
      </w:r>
      <w:r>
        <w:rPr>
          <w:sz w:val="20"/>
          <w:szCs w:val="20"/>
          <w:u w:val="single"/>
        </w:rPr>
        <w:t>соответствии с пунктом 1.5. настоящего заявления.</w:t>
      </w:r>
    </w:p>
    <w:tbl>
      <w:tblPr>
        <w:tblW w:w="14718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1"/>
        <w:gridCol w:w="142"/>
        <w:gridCol w:w="1559"/>
        <w:gridCol w:w="499"/>
        <w:gridCol w:w="1566"/>
        <w:gridCol w:w="2894"/>
        <w:gridCol w:w="40"/>
        <w:gridCol w:w="1377"/>
        <w:gridCol w:w="40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6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</w:rPr>
              <w:t xml:space="preserve">1.19. Данные о месте пребывания с указанием срока пребывания </w:t>
            </w:r>
            <w:r>
              <w:rPr>
                <w:sz w:val="20"/>
                <w:szCs w:val="20"/>
                <w:u w:val="single"/>
                <w:lang w:bidi="hi-IN"/>
              </w:rPr>
              <w:t>в соответствии с пунктом 1.13 настоящего заявления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bookmarkStart w:id="192" w:name="Doc2DTBegin"/>
            <w:bookmarkEnd w:id="192"/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bookmarkStart w:id="193" w:name="Doc2DTEnd"/>
            <w:bookmarkEnd w:id="193"/>
          </w:p>
        </w:tc>
        <w:tc>
          <w:tcPr>
            <w:tcW w:w="2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13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</w:tbl>
    <w:p w:rsidR="000211BC" w:rsidRDefault="00863340">
      <w:pPr>
        <w:pStyle w:val="Standard"/>
        <w:tabs>
          <w:tab w:val="left" w:pos="720"/>
          <w:tab w:val="left" w:pos="1260"/>
        </w:tabs>
        <w:ind w:right="27"/>
        <w:jc w:val="both"/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144722</wp:posOffset>
                </wp:positionV>
                <wp:extent cx="2313944" cy="229871"/>
                <wp:effectExtent l="0" t="0" r="10156" b="17779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4" cy="229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5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6"/>
                              <w:gridCol w:w="284"/>
                              <w:gridCol w:w="284"/>
                              <w:gridCol w:w="169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94"/>
                            </w:tblGrid>
                            <w:tr w:rsidR="000211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4" w:name="S1"/>
                                  <w:bookmarkEnd w:id="194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5" w:name="S2"/>
                                  <w:bookmarkEnd w:id="195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6" w:name="S3"/>
                                  <w:bookmarkEnd w:id="196"/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863340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197" w:name="S4"/>
                                  <w:bookmarkEnd w:id="197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98" w:name="S5"/>
                                  <w:bookmarkEnd w:id="198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199" w:name="S6"/>
                                  <w:bookmarkEnd w:id="199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863340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200" w:name="S7"/>
                                  <w:bookmarkEnd w:id="200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201" w:name="S8"/>
                                  <w:bookmarkEnd w:id="201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202" w:name="S9"/>
                                  <w:bookmarkEnd w:id="202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203" w:name="S10"/>
                                  <w:bookmarkEnd w:id="203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204" w:name="S11"/>
                                  <w:bookmarkEnd w:id="204"/>
                                </w:p>
                              </w:tc>
                            </w:tr>
                          </w:tbl>
                          <w:p w:rsidR="000211BC" w:rsidRDefault="000211B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28" type="#_x0000_t202" style="position:absolute;left:0;text-align:left;margin-left:131pt;margin-top:11.4pt;width:182.2pt;height:18.1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" filled="f" stroked="f">
                <v:textbox inset="0,0,0,0">
                  <w:txbxContent>
                    <w:tbl>
                      <w:tblPr>
                        <w:tblW w:w="35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6"/>
                        <w:gridCol w:w="284"/>
                        <w:gridCol w:w="284"/>
                        <w:gridCol w:w="169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94"/>
                      </w:tblGrid>
                      <w:tr w:rsidR="000211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4"/>
                        </w:trPr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05" w:name="S1"/>
                            <w:bookmarkEnd w:id="205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06" w:name="S2"/>
                            <w:bookmarkEnd w:id="206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07" w:name="S3"/>
                            <w:bookmarkEnd w:id="207"/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863340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208" w:name="S4"/>
                            <w:bookmarkEnd w:id="208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09" w:name="S5"/>
                            <w:bookmarkEnd w:id="209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10" w:name="S6"/>
                            <w:bookmarkEnd w:id="210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863340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11" w:name="S7"/>
                            <w:bookmarkEnd w:id="211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12" w:name="S8"/>
                            <w:bookmarkEnd w:id="212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13" w:name="S9"/>
                            <w:bookmarkEnd w:id="213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14" w:name="S10"/>
                            <w:bookmarkEnd w:id="214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215" w:name="S11"/>
                            <w:bookmarkEnd w:id="215"/>
                          </w:p>
                        </w:tc>
                      </w:tr>
                    </w:tbl>
                    <w:p w:rsidR="000211BC" w:rsidRDefault="000211BC"/>
                  </w:txbxContent>
                </v:textbox>
                <w10:wrap anchorx="margin"/>
              </v:shape>
            </w:pict>
          </mc:Fallback>
        </mc:AlternateContent>
      </w:r>
      <w:bookmarkStart w:id="216" w:name="_Hlk120790202"/>
      <w:r>
        <w:rPr>
          <w:rFonts w:eastAsia="Symbol" w:cs="Symbol"/>
          <w:sz w:val="20"/>
          <w:szCs w:val="20"/>
        </w:rPr>
        <w:t>1.20. Ст</w:t>
      </w:r>
      <w:r>
        <w:rPr>
          <w:rFonts w:eastAsia="Symbol" w:cs="Symbol"/>
          <w:sz w:val="20"/>
          <w:szCs w:val="20"/>
        </w:rPr>
        <w:t>раховой номер индивидуального лицевого счета (СНИЛС)</w:t>
      </w:r>
    </w:p>
    <w:p w:rsidR="000211BC" w:rsidRDefault="00863340">
      <w:pPr>
        <w:pStyle w:val="Standard"/>
        <w:tabs>
          <w:tab w:val="left" w:pos="0"/>
          <w:tab w:val="left" w:pos="720"/>
          <w:tab w:val="center" w:pos="5670"/>
        </w:tabs>
        <w:ind w:right="27"/>
      </w:pPr>
      <w:r>
        <w:rPr>
          <w:rFonts w:eastAsia="Symbol" w:cs="Symbol"/>
          <w:sz w:val="20"/>
          <w:szCs w:val="20"/>
        </w:rPr>
        <w:t>(при наличии)</w:t>
      </w:r>
      <w:bookmarkEnd w:id="216"/>
    </w:p>
    <w:p w:rsidR="000211BC" w:rsidRDefault="000211BC">
      <w:pPr>
        <w:pStyle w:val="Standard"/>
        <w:tabs>
          <w:tab w:val="left" w:pos="0"/>
          <w:tab w:val="left" w:pos="720"/>
          <w:tab w:val="center" w:pos="5670"/>
        </w:tabs>
        <w:ind w:right="27"/>
        <w:rPr>
          <w:rFonts w:eastAsia="Symbol" w:cs="Symbol"/>
          <w:sz w:val="20"/>
          <w:szCs w:val="20"/>
        </w:rPr>
      </w:pPr>
    </w:p>
    <w:tbl>
      <w:tblPr>
        <w:tblW w:w="1051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360"/>
        <w:gridCol w:w="720"/>
        <w:gridCol w:w="1182"/>
        <w:gridCol w:w="1038"/>
        <w:gridCol w:w="1513"/>
        <w:gridCol w:w="1127"/>
        <w:gridCol w:w="1850"/>
      </w:tblGrid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spacing w:line="276" w:lineRule="auto"/>
              <w:ind w:right="-816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1.21. Контактная информация:</w:t>
            </w:r>
          </w:p>
          <w:p w:rsidR="000211BC" w:rsidRDefault="00863340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rFonts w:eastAsia="Symbol" w:cs="Symbol"/>
                <w:sz w:val="20"/>
                <w:szCs w:val="20"/>
              </w:rPr>
              <w:t>1.21.1. Телефон (с кодом):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домашний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</w:rPr>
            </w:pPr>
            <w:bookmarkStart w:id="217" w:name="PhoneDom"/>
            <w:bookmarkEnd w:id="217"/>
          </w:p>
        </w:tc>
        <w:tc>
          <w:tcPr>
            <w:tcW w:w="10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служебный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</w:rPr>
            </w:pPr>
            <w:bookmarkStart w:id="218" w:name="PhoneJob"/>
            <w:bookmarkEnd w:id="218"/>
          </w:p>
        </w:tc>
        <w:tc>
          <w:tcPr>
            <w:tcW w:w="1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мобильный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</w:rPr>
            </w:pPr>
            <w:bookmarkStart w:id="219" w:name="PhoneMob"/>
            <w:bookmarkEnd w:id="219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8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outlineLvl w:val="0"/>
            </w:pPr>
            <w:r>
              <w:rPr>
                <w:rFonts w:eastAsia="Symbol" w:cs="Symbol"/>
                <w:sz w:val="20"/>
                <w:szCs w:val="20"/>
              </w:rPr>
              <w:t>1.21.2. Адрес электронной почты</w:t>
            </w:r>
          </w:p>
        </w:tc>
        <w:tc>
          <w:tcPr>
            <w:tcW w:w="743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outlineLvl w:val="0"/>
              <w:rPr>
                <w:rFonts w:eastAsia="Symbol" w:cs="Symbol"/>
                <w:sz w:val="20"/>
                <w:szCs w:val="20"/>
              </w:rPr>
            </w:pPr>
            <w:bookmarkStart w:id="220" w:name="Email"/>
            <w:bookmarkEnd w:id="220"/>
          </w:p>
        </w:tc>
      </w:tr>
    </w:tbl>
    <w:p w:rsidR="000211BC" w:rsidRDefault="000211BC">
      <w:pPr>
        <w:pStyle w:val="Standard"/>
        <w:tabs>
          <w:tab w:val="left" w:pos="720"/>
        </w:tabs>
        <w:ind w:right="27" w:firstLine="720"/>
        <w:rPr>
          <w:sz w:val="20"/>
          <w:szCs w:val="20"/>
        </w:rPr>
      </w:pPr>
    </w:p>
    <w:tbl>
      <w:tblPr>
        <w:tblW w:w="10710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0"/>
        <w:gridCol w:w="60"/>
        <w:gridCol w:w="40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10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Textbody"/>
              <w:tabs>
                <w:tab w:val="left" w:pos="640"/>
              </w:tabs>
              <w:spacing w:after="0"/>
              <w:ind w:left="-30"/>
              <w:jc w:val="both"/>
            </w:pPr>
            <w:r>
              <w:rPr>
                <w:sz w:val="20"/>
                <w:szCs w:val="20"/>
                <w:lang w:bidi="hi-IN"/>
              </w:rPr>
              <w:t xml:space="preserve">1.22. Приоритетные способы информирования и (или) </w:t>
            </w:r>
            <w:r>
              <w:rPr>
                <w:sz w:val="20"/>
                <w:szCs w:val="20"/>
                <w:lang w:bidi="hi-IN"/>
              </w:rPr>
              <w:t>информационного сопровождения застрахованного лица:</w:t>
            </w:r>
          </w:p>
          <w:tbl>
            <w:tblPr>
              <w:tblW w:w="107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10445"/>
            </w:tblGrid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pStyle w:val="ConsPlusNonformat"/>
                    <w:snapToGrid w:val="0"/>
                    <w:rPr>
                      <w:rFonts w:ascii="Times New Roman" w:hAnsi="Times New Roman" w:cs="Times New Roman"/>
                      <w:lang w:bidi="hi-IN"/>
                    </w:rPr>
                  </w:pPr>
                  <w:bookmarkStart w:id="221" w:name="InformSMS"/>
                  <w:bookmarkEnd w:id="221"/>
                </w:p>
              </w:tc>
              <w:tc>
                <w:tcPr>
                  <w:tcW w:w="1044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lang w:val="en-US" w:bidi="hi-IN"/>
                    </w:rPr>
                    <w:t>SMS-</w:t>
                  </w:r>
                  <w:r>
                    <w:rPr>
                      <w:rFonts w:ascii="Times New Roman" w:hAnsi="Times New Roman" w:cs="Times New Roman"/>
                      <w:lang w:bidi="hi-IN"/>
                    </w:rPr>
                    <w:t>информирование;</w:t>
                  </w:r>
                </w:p>
              </w:tc>
            </w:tr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pStyle w:val="ConsPlusNonformat"/>
                    <w:snapToGrid w:val="0"/>
                    <w:rPr>
                      <w:rFonts w:ascii="Times New Roman" w:hAnsi="Times New Roman" w:cs="Times New Roman"/>
                      <w:lang w:bidi="hi-IN"/>
                    </w:rPr>
                  </w:pPr>
                  <w:bookmarkStart w:id="222" w:name="InformEmail"/>
                  <w:bookmarkEnd w:id="222"/>
                </w:p>
              </w:tc>
              <w:tc>
                <w:tcPr>
                  <w:tcW w:w="1044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lang w:bidi="hi-IN"/>
                    </w:rPr>
                    <w:t>Электронная почта;</w:t>
                  </w:r>
                </w:p>
              </w:tc>
            </w:tr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pStyle w:val="ConsPlusNonformat"/>
                    <w:snapToGrid w:val="0"/>
                    <w:rPr>
                      <w:rFonts w:ascii="Times New Roman" w:hAnsi="Times New Roman" w:cs="Times New Roman"/>
                      <w:lang w:bidi="hi-IN"/>
                    </w:rPr>
                  </w:pPr>
                  <w:bookmarkStart w:id="223" w:name="InformMes"/>
                  <w:bookmarkEnd w:id="223"/>
                </w:p>
              </w:tc>
              <w:tc>
                <w:tcPr>
                  <w:tcW w:w="1044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lang w:bidi="hi-IN"/>
                    </w:rPr>
                    <w:t>Информирование посредствам системы обмена текстовыми сообщениями для мобильных платформ (мессенджеры);</w:t>
                  </w:r>
                </w:p>
              </w:tc>
            </w:tr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pStyle w:val="ConsPlusNonformat"/>
                    <w:snapToGrid w:val="0"/>
                    <w:rPr>
                      <w:rFonts w:ascii="Times New Roman" w:hAnsi="Times New Roman" w:cs="Times New Roman"/>
                      <w:lang w:bidi="hi-IN"/>
                    </w:rPr>
                  </w:pPr>
                  <w:bookmarkStart w:id="224" w:name="InformPochta"/>
                  <w:bookmarkEnd w:id="224"/>
                </w:p>
              </w:tc>
              <w:tc>
                <w:tcPr>
                  <w:tcW w:w="1044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pStyle w:val="ConsPlusNonformat"/>
                    <w:rPr>
                      <w:rFonts w:ascii="Times New Roman" w:hAnsi="Times New Roman" w:cs="Times New Roman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lang w:bidi="hi-IN"/>
                    </w:rPr>
                    <w:t>Почтовая рассылка;</w:t>
                  </w:r>
                </w:p>
              </w:tc>
            </w:tr>
            <w:tr w:rsidR="000211BC">
              <w:tblPrEx>
                <w:tblCellMar>
                  <w:top w:w="0" w:type="dxa"/>
                  <w:bottom w:w="0" w:type="dxa"/>
                </w:tblCellMar>
              </w:tblPrEx>
              <w:trPr>
                <w:trHeight w:val="135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pStyle w:val="ConsPlusNonformat"/>
                    <w:snapToGrid w:val="0"/>
                    <w:rPr>
                      <w:rFonts w:ascii="Times New Roman" w:hAnsi="Times New Roman" w:cs="Times New Roman"/>
                      <w:lang w:bidi="hi-IN"/>
                    </w:rPr>
                  </w:pPr>
                  <w:bookmarkStart w:id="225" w:name="InformPhone"/>
                  <w:bookmarkEnd w:id="225"/>
                </w:p>
              </w:tc>
              <w:tc>
                <w:tcPr>
                  <w:tcW w:w="10445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pStyle w:val="Standard"/>
                    <w:autoSpaceDE w:val="0"/>
                    <w:outlineLvl w:val="1"/>
                    <w:rPr>
                      <w:sz w:val="20"/>
                      <w:szCs w:val="20"/>
                      <w:lang w:bidi="hi-IN"/>
                    </w:rPr>
                  </w:pPr>
                  <w:r>
                    <w:rPr>
                      <w:sz w:val="20"/>
                      <w:szCs w:val="20"/>
                      <w:lang w:bidi="hi-IN"/>
                    </w:rPr>
                    <w:t xml:space="preserve">Телефонный </w:t>
                  </w:r>
                  <w:proofErr w:type="spellStart"/>
                  <w:r>
                    <w:rPr>
                      <w:sz w:val="20"/>
                      <w:szCs w:val="20"/>
                      <w:lang w:bidi="hi-IN"/>
                    </w:rPr>
                    <w:t>обзвон</w:t>
                  </w:r>
                  <w:proofErr w:type="spellEnd"/>
                  <w:r>
                    <w:rPr>
                      <w:sz w:val="20"/>
                      <w:szCs w:val="20"/>
                      <w:lang w:bidi="hi-IN"/>
                    </w:rPr>
                    <w:t>;</w:t>
                  </w:r>
                </w:p>
                <w:p w:rsidR="000211BC" w:rsidRDefault="00863340">
                  <w:pPr>
                    <w:pStyle w:val="Standard"/>
                    <w:autoSpaceDE w:val="0"/>
                    <w:outlineLvl w:val="1"/>
                    <w:rPr>
                      <w:sz w:val="20"/>
                      <w:szCs w:val="20"/>
                      <w:lang w:bidi="hi-IN"/>
                    </w:rPr>
                  </w:pPr>
                  <w:r>
                    <w:rPr>
                      <w:sz w:val="20"/>
                      <w:szCs w:val="20"/>
                      <w:lang w:bidi="hi-IN"/>
                    </w:rPr>
                    <w:t xml:space="preserve">Иные способы </w:t>
                  </w:r>
                  <w:r>
                    <w:rPr>
                      <w:sz w:val="20"/>
                      <w:szCs w:val="20"/>
                      <w:lang w:bidi="hi-IN"/>
                    </w:rPr>
                    <w:t>информирования (указать) ___</w:t>
                  </w:r>
                  <w:bookmarkStart w:id="226" w:name="InformOtherText"/>
                  <w:bookmarkEnd w:id="226"/>
                  <w:r>
                    <w:rPr>
                      <w:sz w:val="20"/>
                      <w:szCs w:val="20"/>
                      <w:lang w:bidi="hi-IN"/>
                    </w:rPr>
                    <w:t>_________________________________________________</w:t>
                  </w:r>
                </w:p>
              </w:tc>
            </w:tr>
            <w:tr w:rsidR="000211BC">
              <w:tblPrEx>
                <w:tblCellMar>
                  <w:top w:w="0" w:type="dxa"/>
                  <w:bottom w:w="0" w:type="dxa"/>
                </w:tblCellMar>
              </w:tblPrEx>
              <w:trPr>
                <w:trHeight w:val="135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pStyle w:val="ConsPlusNonformat"/>
                    <w:snapToGrid w:val="0"/>
                    <w:rPr>
                      <w:rFonts w:ascii="Times New Roman" w:hAnsi="Times New Roman" w:cs="Times New Roman"/>
                      <w:lang w:bidi="hi-IN"/>
                    </w:rPr>
                  </w:pPr>
                  <w:bookmarkStart w:id="227" w:name="InformOther"/>
                  <w:bookmarkEnd w:id="227"/>
                </w:p>
              </w:tc>
              <w:tc>
                <w:tcPr>
                  <w:tcW w:w="10445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11BC" w:rsidRDefault="000211BC">
            <w:pPr>
              <w:pStyle w:val="Textbody"/>
              <w:tabs>
                <w:tab w:val="left" w:pos="640"/>
              </w:tabs>
              <w:spacing w:after="0"/>
              <w:ind w:left="-30"/>
              <w:jc w:val="both"/>
              <w:rPr>
                <w:sz w:val="20"/>
                <w:szCs w:val="20"/>
                <w:lang w:bidi="hi-IN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  <w:lang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Textbody"/>
              <w:tabs>
                <w:tab w:val="left" w:pos="640"/>
              </w:tabs>
              <w:spacing w:after="0"/>
              <w:ind w:left="-80"/>
              <w:jc w:val="both"/>
              <w:rPr>
                <w:sz w:val="20"/>
                <w:szCs w:val="20"/>
                <w:lang w:bidi="hi-IN"/>
              </w:rPr>
            </w:pPr>
          </w:p>
        </w:tc>
      </w:tr>
    </w:tbl>
    <w:p w:rsidR="000211BC" w:rsidRDefault="000211BC">
      <w:pPr>
        <w:pStyle w:val="Standard"/>
        <w:tabs>
          <w:tab w:val="left" w:pos="720"/>
        </w:tabs>
        <w:ind w:right="27"/>
        <w:jc w:val="both"/>
        <w:rPr>
          <w:sz w:val="20"/>
          <w:szCs w:val="20"/>
        </w:rPr>
      </w:pPr>
    </w:p>
    <w:p w:rsidR="000211BC" w:rsidRDefault="00863340">
      <w:pPr>
        <w:pStyle w:val="Standard"/>
        <w:tabs>
          <w:tab w:val="left" w:pos="720"/>
        </w:tabs>
        <w:ind w:right="27"/>
        <w:jc w:val="center"/>
      </w:pPr>
      <w:r>
        <w:rPr>
          <w:rFonts w:eastAsia="Symbol" w:cs="Symbol"/>
          <w:sz w:val="20"/>
          <w:szCs w:val="20"/>
        </w:rPr>
        <w:t>2. Сведения о представителе застрахованного лица</w:t>
      </w:r>
      <w:r>
        <w:rPr>
          <w:rStyle w:val="a9"/>
          <w:rFonts w:eastAsia="Symbol" w:cs="Symbol"/>
          <w:sz w:val="20"/>
          <w:szCs w:val="20"/>
        </w:rPr>
        <w:footnoteReference w:id="12"/>
      </w:r>
    </w:p>
    <w:tbl>
      <w:tblPr>
        <w:tblW w:w="11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002"/>
        <w:gridCol w:w="486"/>
        <w:gridCol w:w="265"/>
        <w:gridCol w:w="176"/>
        <w:gridCol w:w="97"/>
        <w:gridCol w:w="59"/>
        <w:gridCol w:w="176"/>
        <w:gridCol w:w="133"/>
        <w:gridCol w:w="176"/>
        <w:gridCol w:w="134"/>
        <w:gridCol w:w="177"/>
        <w:gridCol w:w="134"/>
        <w:gridCol w:w="196"/>
        <w:gridCol w:w="134"/>
        <w:gridCol w:w="197"/>
        <w:gridCol w:w="134"/>
        <w:gridCol w:w="177"/>
        <w:gridCol w:w="179"/>
        <w:gridCol w:w="85"/>
        <w:gridCol w:w="91"/>
        <w:gridCol w:w="188"/>
        <w:gridCol w:w="172"/>
        <w:gridCol w:w="147"/>
        <w:gridCol w:w="108"/>
        <w:gridCol w:w="60"/>
        <w:gridCol w:w="267"/>
        <w:gridCol w:w="143"/>
        <w:gridCol w:w="176"/>
        <w:gridCol w:w="86"/>
        <w:gridCol w:w="219"/>
        <w:gridCol w:w="61"/>
        <w:gridCol w:w="267"/>
        <w:gridCol w:w="68"/>
        <w:gridCol w:w="199"/>
        <w:gridCol w:w="209"/>
        <w:gridCol w:w="33"/>
        <w:gridCol w:w="69"/>
        <w:gridCol w:w="262"/>
        <w:gridCol w:w="273"/>
        <w:gridCol w:w="239"/>
        <w:gridCol w:w="267"/>
        <w:gridCol w:w="267"/>
        <w:gridCol w:w="64"/>
        <w:gridCol w:w="32"/>
        <w:gridCol w:w="16"/>
        <w:gridCol w:w="198"/>
        <w:gridCol w:w="212"/>
        <w:gridCol w:w="16"/>
        <w:gridCol w:w="39"/>
        <w:gridCol w:w="64"/>
        <w:gridCol w:w="227"/>
        <w:gridCol w:w="116"/>
        <w:gridCol w:w="193"/>
        <w:gridCol w:w="132"/>
        <w:gridCol w:w="182"/>
        <w:gridCol w:w="287"/>
        <w:gridCol w:w="177"/>
        <w:gridCol w:w="133"/>
        <w:gridCol w:w="156"/>
        <w:gridCol w:w="61"/>
        <w:gridCol w:w="61"/>
        <w:gridCol w:w="124"/>
        <w:gridCol w:w="61"/>
        <w:gridCol w:w="27"/>
        <w:gridCol w:w="34"/>
        <w:gridCol w:w="101"/>
        <w:gridCol w:w="80"/>
      </w:tblGrid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18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2.1. Фамилия</w:t>
            </w: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28" w:name="PF1"/>
            <w:bookmarkEnd w:id="228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29" w:name="PF2"/>
            <w:bookmarkEnd w:id="229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0" w:name="PF3"/>
            <w:bookmarkEnd w:id="230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1" w:name="PF4"/>
            <w:bookmarkEnd w:id="231"/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2" w:name="PF5"/>
            <w:bookmarkEnd w:id="232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3" w:name="PF6"/>
            <w:bookmarkEnd w:id="233"/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4" w:name="PF7"/>
            <w:bookmarkEnd w:id="234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5" w:name="PF8"/>
            <w:bookmarkEnd w:id="235"/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6" w:name="PF9"/>
            <w:bookmarkEnd w:id="236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7" w:name="PF10"/>
            <w:bookmarkEnd w:id="237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8" w:name="PF11"/>
            <w:bookmarkEnd w:id="238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39" w:name="PF12"/>
            <w:bookmarkEnd w:id="239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0" w:name="PF13"/>
            <w:bookmarkEnd w:id="240"/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1" w:name="PF14"/>
            <w:bookmarkEnd w:id="241"/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2" w:name="PF15"/>
            <w:bookmarkEnd w:id="242"/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3" w:name="PF16"/>
            <w:bookmarkEnd w:id="243"/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4" w:name="PF17"/>
            <w:bookmarkEnd w:id="244"/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5" w:name="PF18"/>
            <w:bookmarkEnd w:id="245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6" w:name="PF19"/>
            <w:bookmarkEnd w:id="246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7" w:name="PF20"/>
            <w:bookmarkEnd w:id="247"/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8" w:name="PF21"/>
            <w:bookmarkEnd w:id="248"/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49" w:name="PF22"/>
            <w:bookmarkEnd w:id="249"/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0" w:name="PF23"/>
            <w:bookmarkEnd w:id="250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1" w:name="PF24"/>
            <w:bookmarkEnd w:id="251"/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2" w:name="PF25"/>
            <w:bookmarkEnd w:id="252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3" w:name="PF26"/>
            <w:bookmarkEnd w:id="253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4" w:name="PF27"/>
            <w:bookmarkEnd w:id="254"/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540"/>
              </w:tabs>
              <w:snapToGrid w:val="0"/>
              <w:ind w:left="36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7043" w:type="dxa"/>
            <w:gridSpan w:val="4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jc w:val="center"/>
            </w:pPr>
            <w:r>
              <w:rPr>
                <w:rFonts w:eastAsia="Symbol" w:cs="Symbol"/>
                <w:bCs/>
                <w:sz w:val="16"/>
                <w:szCs w:val="16"/>
              </w:rPr>
              <w:t>(указывается в точном соответствии</w:t>
            </w:r>
            <w:r>
              <w:rPr>
                <w:rFonts w:eastAsia="Symbol" w:cs="Symbol"/>
                <w:bCs/>
                <w:sz w:val="16"/>
                <w:szCs w:val="16"/>
              </w:rPr>
              <w:t xml:space="preserve"> с записью в документе, удостоверяющем личность)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jc w:val="center"/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180"/>
              </w:tabs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2.2. Имя</w:t>
            </w: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5" w:name="PI1"/>
            <w:bookmarkEnd w:id="255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6" w:name="PI2"/>
            <w:bookmarkEnd w:id="256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7" w:name="PI3"/>
            <w:bookmarkEnd w:id="257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8" w:name="PI4"/>
            <w:bookmarkEnd w:id="258"/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59" w:name="PI5"/>
            <w:bookmarkEnd w:id="259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0" w:name="PI6"/>
            <w:bookmarkEnd w:id="260"/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1" w:name="PI7"/>
            <w:bookmarkEnd w:id="261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2" w:name="PI8"/>
            <w:bookmarkEnd w:id="262"/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3" w:name="PI9"/>
            <w:bookmarkEnd w:id="263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4" w:name="PI10"/>
            <w:bookmarkEnd w:id="264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5" w:name="PI11"/>
            <w:bookmarkEnd w:id="265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6" w:name="PI12"/>
            <w:bookmarkEnd w:id="266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7" w:name="PI13"/>
            <w:bookmarkEnd w:id="267"/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8" w:name="PI14"/>
            <w:bookmarkEnd w:id="268"/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69" w:name="PI15"/>
            <w:bookmarkEnd w:id="269"/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0" w:name="PI16"/>
            <w:bookmarkEnd w:id="270"/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1" w:name="PI17"/>
            <w:bookmarkEnd w:id="271"/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2" w:name="PI18"/>
            <w:bookmarkEnd w:id="272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3" w:name="PI19"/>
            <w:bookmarkEnd w:id="273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4" w:name="PI20"/>
            <w:bookmarkEnd w:id="274"/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5" w:name="PI21"/>
            <w:bookmarkEnd w:id="275"/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6" w:name="PI22"/>
            <w:bookmarkEnd w:id="276"/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7" w:name="PI23"/>
            <w:bookmarkEnd w:id="277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8" w:name="PI24"/>
            <w:bookmarkEnd w:id="278"/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79" w:name="PI25"/>
            <w:bookmarkEnd w:id="279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0" w:name="PI26"/>
            <w:bookmarkEnd w:id="280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1" w:name="PI27"/>
            <w:bookmarkEnd w:id="281"/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hRule="exact" w:val="161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540"/>
              </w:tabs>
              <w:snapToGrid w:val="0"/>
              <w:ind w:left="36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7043" w:type="dxa"/>
            <w:gridSpan w:val="4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  <w:r>
              <w:rPr>
                <w:rFonts w:eastAsia="Symbol" w:cs="Symbol"/>
                <w:bCs/>
                <w:sz w:val="14"/>
                <w:szCs w:val="14"/>
              </w:rPr>
              <w:t>(указывается в точном соответствии</w:t>
            </w:r>
            <w:r>
              <w:rPr>
                <w:rFonts w:eastAsia="Symbol" w:cs="Symbol"/>
                <w:bCs/>
                <w:sz w:val="14"/>
                <w:szCs w:val="14"/>
              </w:rPr>
              <w:t xml:space="preserve"> с записью в документе, удостоверяющем личность)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jc w:val="center"/>
              <w:rPr>
                <w:rFonts w:eastAsia="Symbol" w:cs="Symbol"/>
                <w:bCs/>
                <w:sz w:val="14"/>
                <w:szCs w:val="14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180"/>
              </w:tabs>
            </w:pPr>
            <w:r>
              <w:rPr>
                <w:rFonts w:eastAsia="Symbol" w:cs="Symbol"/>
                <w:sz w:val="20"/>
                <w:szCs w:val="20"/>
              </w:rPr>
              <w:t xml:space="preserve">2.3. </w:t>
            </w:r>
            <w:r>
              <w:rPr>
                <w:rFonts w:eastAsia="Symbol" w:cs="Symbol"/>
                <w:sz w:val="18"/>
                <w:szCs w:val="20"/>
              </w:rPr>
              <w:t xml:space="preserve">Отчество </w:t>
            </w:r>
            <w:r>
              <w:rPr>
                <w:rFonts w:eastAsia="Symbol" w:cs="Symbol"/>
                <w:sz w:val="14"/>
                <w:szCs w:val="20"/>
              </w:rPr>
              <w:t>(при наличии</w:t>
            </w:r>
            <w:r>
              <w:rPr>
                <w:rFonts w:eastAsia="Symbol" w:cs="Symbol"/>
                <w:sz w:val="16"/>
                <w:szCs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2" w:name="PO1"/>
            <w:bookmarkEnd w:id="282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3" w:name="PO2"/>
            <w:bookmarkEnd w:id="283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4" w:name="PO3"/>
            <w:bookmarkEnd w:id="284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5" w:name="PO4"/>
            <w:bookmarkEnd w:id="285"/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6" w:name="PO5"/>
            <w:bookmarkEnd w:id="286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7" w:name="PO6"/>
            <w:bookmarkEnd w:id="287"/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8" w:name="PO7"/>
            <w:bookmarkEnd w:id="288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89" w:name="PO8"/>
            <w:bookmarkEnd w:id="289"/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0" w:name="PO9"/>
            <w:bookmarkEnd w:id="290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1" w:name="PO10"/>
            <w:bookmarkEnd w:id="291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2" w:name="PO11"/>
            <w:bookmarkEnd w:id="292"/>
          </w:p>
        </w:tc>
        <w:tc>
          <w:tcPr>
            <w:tcW w:w="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3" w:name="PO12"/>
            <w:bookmarkEnd w:id="293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4" w:name="PO13"/>
            <w:bookmarkEnd w:id="294"/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5" w:name="PO14"/>
            <w:bookmarkEnd w:id="295"/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6" w:name="PO15"/>
            <w:bookmarkEnd w:id="296"/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7" w:name="PO16"/>
            <w:bookmarkEnd w:id="297"/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8" w:name="PO17"/>
            <w:bookmarkEnd w:id="298"/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299" w:name="PO18"/>
            <w:bookmarkEnd w:id="299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0" w:name="PO19"/>
            <w:bookmarkEnd w:id="300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1" w:name="PO20"/>
            <w:bookmarkEnd w:id="301"/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2" w:name="PO21"/>
            <w:bookmarkEnd w:id="302"/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3" w:name="PO22"/>
            <w:bookmarkEnd w:id="303"/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4" w:name="PO23"/>
            <w:bookmarkEnd w:id="304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5" w:name="PO24"/>
            <w:bookmarkEnd w:id="305"/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6" w:name="PO25"/>
            <w:bookmarkEnd w:id="306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7" w:name="PO26"/>
            <w:bookmarkEnd w:id="307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08" w:name="PO27"/>
            <w:bookmarkEnd w:id="308"/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121" w:type="dxa"/>
            <w:gridSpan w:val="6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104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367"/>
              <w:gridCol w:w="59"/>
              <w:gridCol w:w="1179"/>
              <w:gridCol w:w="358"/>
              <w:gridCol w:w="6215"/>
              <w:gridCol w:w="157"/>
              <w:gridCol w:w="59"/>
            </w:tblGrid>
            <w:tr w:rsidR="000211B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5"/>
              </w:trPr>
              <w:tc>
                <w:tcPr>
                  <w:tcW w:w="2473" w:type="dxa"/>
                  <w:gridSpan w:val="3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211BC" w:rsidRDefault="000211BC">
                  <w:pPr>
                    <w:tabs>
                      <w:tab w:val="left" w:pos="180"/>
                    </w:tabs>
                    <w:snapToGri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2" w:type="dxa"/>
                  <w:gridSpan w:val="3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211BC" w:rsidRDefault="00863340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(указывается в точном соответствии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с записью в документе, удостоверяющем личность)</w:t>
                  </w:r>
                </w:p>
              </w:tc>
              <w:tc>
                <w:tcPr>
                  <w:tcW w:w="216" w:type="dxa"/>
                  <w:gridSpan w:val="2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211BC" w:rsidRDefault="000211BC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0211B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47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211BC" w:rsidRDefault="00863340">
                  <w:pPr>
                    <w:widowControl/>
                    <w:tabs>
                      <w:tab w:val="left" w:pos="-28"/>
                      <w:tab w:val="left" w:pos="720"/>
                    </w:tabs>
                    <w:ind w:right="27" w:hanging="4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2.4. Пол:              муж.</w:t>
                  </w:r>
                </w:p>
              </w:tc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211BC" w:rsidRDefault="000211BC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hanging="4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bookmarkStart w:id="309" w:name="PM"/>
                  <w:bookmarkEnd w:id="309"/>
                </w:p>
              </w:tc>
              <w:tc>
                <w:tcPr>
                  <w:tcW w:w="1238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211BC" w:rsidRDefault="00863340">
                  <w:pPr>
                    <w:widowControl/>
                    <w:tabs>
                      <w:tab w:val="left" w:pos="0"/>
                      <w:tab w:val="left" w:pos="720"/>
                    </w:tabs>
                    <w:ind w:hanging="45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ar-SA"/>
                    </w:rPr>
                    <w:t xml:space="preserve"> жен.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211BC" w:rsidRDefault="000211BC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hanging="4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bookmarkStart w:id="310" w:name="PW"/>
                  <w:bookmarkEnd w:id="310"/>
                </w:p>
              </w:tc>
              <w:tc>
                <w:tcPr>
                  <w:tcW w:w="6372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211BC" w:rsidRDefault="000211BC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right="27" w:hanging="45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211BC" w:rsidRDefault="000211BC">
                  <w:pPr>
                    <w:widowControl/>
                    <w:tabs>
                      <w:tab w:val="left" w:pos="0"/>
                      <w:tab w:val="left" w:pos="720"/>
                    </w:tabs>
                    <w:snapToGrid w:val="0"/>
                    <w:ind w:right="27" w:hanging="45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121" w:type="dxa"/>
            <w:gridSpan w:val="6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908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2.5. Дата рождения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1" w:name="PDRD1"/>
            <w:bookmarkEnd w:id="311"/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2" w:name="PDRD2"/>
            <w:bookmarkEnd w:id="312"/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3" w:name="PDRM1"/>
            <w:bookmarkEnd w:id="313"/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4" w:name="PDRM2"/>
            <w:bookmarkEnd w:id="314"/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spacing w:before="60"/>
              <w:jc w:val="center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5" w:name="PDRY1"/>
            <w:bookmarkEnd w:id="315"/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6" w:name="PDRY2"/>
            <w:bookmarkEnd w:id="316"/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7" w:name="PDRY3"/>
            <w:bookmarkEnd w:id="317"/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  <w:bookmarkStart w:id="318" w:name="PDRY4"/>
            <w:bookmarkEnd w:id="318"/>
          </w:p>
        </w:tc>
        <w:tc>
          <w:tcPr>
            <w:tcW w:w="16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6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2.6. Гражданство:</w:t>
            </w:r>
          </w:p>
        </w:tc>
        <w:tc>
          <w:tcPr>
            <w:tcW w:w="8866" w:type="dxa"/>
            <w:gridSpan w:val="5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19" w:name="PCounN"/>
            <w:bookmarkEnd w:id="319"/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0"/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8866" w:type="dxa"/>
            <w:gridSpan w:val="5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720"/>
              </w:tabs>
              <w:snapToGrid w:val="0"/>
              <w:jc w:val="center"/>
            </w:pPr>
            <w:r>
              <w:rPr>
                <w:rFonts w:eastAsia="Symbol" w:cs="Symbol"/>
                <w:bCs/>
                <w:sz w:val="20"/>
                <w:szCs w:val="20"/>
              </w:rPr>
              <w:t>(название государства; лицо без гражданства)</w:t>
            </w: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117" w:type="dxa"/>
            <w:gridSpan w:val="19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законного представителя застрахованного лица (нужное отметить знаком “V”):</w:t>
            </w: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left="55"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Мать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7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Опекун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71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Усыновитель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17" w:type="dxa"/>
            <w:gridSpan w:val="19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4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55"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4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55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17" w:type="dxa"/>
            <w:gridSpan w:val="19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left="55"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Отец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left="-142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Попечитель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55" w:type="dxa"/>
            <w:gridSpan w:val="1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tabs>
                <w:tab w:val="left" w:pos="720"/>
              </w:tabs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доверенности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0652" w:type="dxa"/>
            <w:gridSpan w:val="6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 Вид документа, удостоверяющего личность, или паспорт иностранного гражданина, либо иной документ, установленный федеральным законом или признаваемый в соответствии с международным </w:t>
            </w:r>
            <w:r>
              <w:rPr>
                <w:sz w:val="20"/>
                <w:szCs w:val="20"/>
              </w:rPr>
              <w:t>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0652" w:type="dxa"/>
            <w:gridSpan w:val="60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  <w:bookmarkStart w:id="320" w:name="PDocType"/>
            <w:bookmarkEnd w:id="320"/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4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2.9. Серия</w:t>
            </w:r>
          </w:p>
        </w:tc>
        <w:tc>
          <w:tcPr>
            <w:tcW w:w="2540" w:type="dxa"/>
            <w:gridSpan w:val="1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21" w:name="PSer"/>
            <w:bookmarkEnd w:id="321"/>
          </w:p>
        </w:tc>
        <w:tc>
          <w:tcPr>
            <w:tcW w:w="2013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820"/>
              </w:tabs>
              <w:ind w:left="100" w:hanging="180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Номер</w:t>
            </w:r>
          </w:p>
        </w:tc>
        <w:tc>
          <w:tcPr>
            <w:tcW w:w="3742" w:type="dxa"/>
            <w:gridSpan w:val="25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22" w:name="PNum"/>
            <w:bookmarkEnd w:id="322"/>
          </w:p>
        </w:tc>
        <w:tc>
          <w:tcPr>
            <w:tcW w:w="93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21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44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640"/>
              </w:tabs>
              <w:spacing w:before="57" w:after="57"/>
              <w:ind w:left="-80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2.10. Кем и когда выдан</w:t>
            </w:r>
          </w:p>
        </w:tc>
        <w:tc>
          <w:tcPr>
            <w:tcW w:w="8452" w:type="dxa"/>
            <w:gridSpan w:val="5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val="en-US"/>
              </w:rPr>
            </w:pPr>
            <w:bookmarkStart w:id="323" w:name="POrgDateOut"/>
            <w:bookmarkEnd w:id="323"/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BC" w:rsidRDefault="000211BC">
            <w:pPr>
              <w:pStyle w:val="Standard"/>
              <w:snapToGrid w:val="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snapToGrid w:val="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18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snapToGrid w:val="0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</w:tr>
    </w:tbl>
    <w:p w:rsidR="000211BC" w:rsidRDefault="00863340">
      <w:pPr>
        <w:pStyle w:val="Standard"/>
        <w:tabs>
          <w:tab w:val="left" w:pos="720"/>
        </w:tabs>
        <w:spacing w:before="57" w:after="57"/>
        <w:ind w:right="27" w:firstLine="2410"/>
        <w:rPr>
          <w:rFonts w:eastAsia="Symbol" w:cs="Symbol"/>
          <w:sz w:val="14"/>
          <w:szCs w:val="14"/>
          <w:lang w:val="en-US"/>
        </w:rPr>
      </w:pPr>
      <w:r>
        <w:rPr>
          <w:rFonts w:eastAsia="Symbol" w:cs="Symbol"/>
          <w:sz w:val="14"/>
          <w:szCs w:val="14"/>
          <w:lang w:val="en-US"/>
        </w:rPr>
        <w:t xml:space="preserve"> (</w:t>
      </w:r>
      <w:proofErr w:type="spellStart"/>
      <w:proofErr w:type="gramStart"/>
      <w:r>
        <w:rPr>
          <w:rFonts w:eastAsia="Symbol" w:cs="Symbol"/>
          <w:sz w:val="14"/>
          <w:szCs w:val="14"/>
          <w:lang w:val="en-US"/>
        </w:rPr>
        <w:t>число</w:t>
      </w:r>
      <w:proofErr w:type="spellEnd"/>
      <w:proofErr w:type="gramEnd"/>
      <w:r>
        <w:rPr>
          <w:rFonts w:eastAsia="Symbol" w:cs="Symbol"/>
          <w:sz w:val="14"/>
          <w:szCs w:val="14"/>
          <w:lang w:val="en-US"/>
        </w:rPr>
        <w:t xml:space="preserve">, </w:t>
      </w:r>
      <w:proofErr w:type="spellStart"/>
      <w:r>
        <w:rPr>
          <w:rFonts w:eastAsia="Symbol" w:cs="Symbol"/>
          <w:sz w:val="14"/>
          <w:szCs w:val="14"/>
          <w:lang w:val="en-US"/>
        </w:rPr>
        <w:t>месяц</w:t>
      </w:r>
      <w:proofErr w:type="spellEnd"/>
      <w:r>
        <w:rPr>
          <w:rFonts w:eastAsia="Symbol" w:cs="Symbol"/>
          <w:sz w:val="14"/>
          <w:szCs w:val="14"/>
          <w:lang w:val="en-US"/>
        </w:rPr>
        <w:t xml:space="preserve">, </w:t>
      </w:r>
      <w:proofErr w:type="spellStart"/>
      <w:r>
        <w:rPr>
          <w:rFonts w:eastAsia="Symbol" w:cs="Symbol"/>
          <w:sz w:val="14"/>
          <w:szCs w:val="14"/>
          <w:lang w:val="en-US"/>
        </w:rPr>
        <w:t>год</w:t>
      </w:r>
      <w:proofErr w:type="spellEnd"/>
      <w:r>
        <w:rPr>
          <w:rFonts w:eastAsia="Symbol" w:cs="Symbol"/>
          <w:sz w:val="14"/>
          <w:szCs w:val="14"/>
          <w:lang w:val="en-US"/>
        </w:rPr>
        <w:t>)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00"/>
        <w:gridCol w:w="852"/>
        <w:gridCol w:w="1475"/>
        <w:gridCol w:w="1418"/>
        <w:gridCol w:w="2126"/>
        <w:gridCol w:w="2268"/>
      </w:tblGrid>
      <w:tr w:rsidR="000211B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49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 Реквизиты документа, удостоверяющего статус законного </w:t>
            </w:r>
            <w:r>
              <w:rPr>
                <w:sz w:val="20"/>
                <w:szCs w:val="20"/>
              </w:rPr>
              <w:t>представителя застрахованного лица: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820"/>
              </w:tabs>
              <w:spacing w:before="57" w:after="57"/>
              <w:ind w:left="100" w:hanging="180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Серия</w:t>
            </w:r>
          </w:p>
        </w:tc>
        <w:tc>
          <w:tcPr>
            <w:tcW w:w="150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24" w:name="PredstDocSeria"/>
            <w:bookmarkEnd w:id="324"/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820"/>
              </w:tabs>
              <w:ind w:left="100" w:hanging="180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Номер</w:t>
            </w:r>
          </w:p>
        </w:tc>
        <w:tc>
          <w:tcPr>
            <w:tcW w:w="147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820"/>
              </w:tabs>
              <w:ind w:left="100" w:hanging="180"/>
              <w:rPr>
                <w:rFonts w:eastAsia="Symbol" w:cs="Symbol"/>
                <w:sz w:val="20"/>
                <w:szCs w:val="20"/>
              </w:rPr>
            </w:pPr>
            <w:bookmarkStart w:id="325" w:name="PredstDocNomer"/>
            <w:bookmarkEnd w:id="325"/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1BC" w:rsidRDefault="00863340">
            <w:pPr>
              <w:pStyle w:val="Standard"/>
              <w:tabs>
                <w:tab w:val="left" w:pos="820"/>
              </w:tabs>
              <w:ind w:left="100" w:right="31" w:hanging="100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Дата выдачи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11BC" w:rsidRDefault="000211BC">
            <w:pPr>
              <w:pStyle w:val="Standard"/>
              <w:tabs>
                <w:tab w:val="left" w:pos="820"/>
              </w:tabs>
              <w:ind w:left="-2606" w:right="31" w:firstLine="2738"/>
              <w:rPr>
                <w:rFonts w:eastAsia="Symbol" w:cs="Symbol"/>
                <w:sz w:val="20"/>
                <w:szCs w:val="20"/>
              </w:rPr>
            </w:pPr>
            <w:bookmarkStart w:id="326" w:name="PredstDateBegin"/>
            <w:bookmarkEnd w:id="326"/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820"/>
              </w:tabs>
              <w:ind w:left="-2606" w:right="31" w:firstLine="3855"/>
              <w:rPr>
                <w:rFonts w:eastAsia="Symbol" w:cs="Symbol"/>
                <w:sz w:val="20"/>
                <w:szCs w:val="20"/>
              </w:rPr>
            </w:pPr>
          </w:p>
        </w:tc>
      </w:tr>
    </w:tbl>
    <w:p w:rsidR="000211BC" w:rsidRDefault="00863340">
      <w:pPr>
        <w:pStyle w:val="Standard"/>
        <w:tabs>
          <w:tab w:val="left" w:pos="720"/>
        </w:tabs>
        <w:spacing w:before="57" w:after="57"/>
        <w:ind w:right="27" w:firstLine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161281</wp:posOffset>
                </wp:positionV>
                <wp:extent cx="2257425" cy="251460"/>
                <wp:effectExtent l="0" t="0" r="9525" b="15240"/>
                <wp:wrapSquare wrapText="bothSides"/>
                <wp:docPr id="4" name="Врезка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5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6"/>
                              <w:gridCol w:w="284"/>
                              <w:gridCol w:w="284"/>
                              <w:gridCol w:w="169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84"/>
                              <w:gridCol w:w="284"/>
                              <w:gridCol w:w="140"/>
                              <w:gridCol w:w="284"/>
                              <w:gridCol w:w="294"/>
                            </w:tblGrid>
                            <w:tr w:rsidR="000211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27" w:name="PS1"/>
                                  <w:bookmarkEnd w:id="327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28" w:name="PS2"/>
                                  <w:bookmarkEnd w:id="328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29" w:name="PS3"/>
                                  <w:bookmarkEnd w:id="329"/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863340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330" w:name="PS4"/>
                                  <w:bookmarkEnd w:id="330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1" w:name="PS5"/>
                                  <w:bookmarkEnd w:id="331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2" w:name="PS6"/>
                                  <w:bookmarkEnd w:id="332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863340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jc w:val="center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  <w:lang w:val="en-US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3" w:name="PS7"/>
                                  <w:bookmarkEnd w:id="333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4" w:name="PS8"/>
                                  <w:bookmarkEnd w:id="334"/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5" w:name="PS9"/>
                                  <w:bookmarkEnd w:id="335"/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6" w:name="PS10"/>
                                  <w:bookmarkEnd w:id="336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211BC" w:rsidRDefault="000211BC">
                                  <w:pPr>
                                    <w:pStyle w:val="Standard"/>
                                    <w:tabs>
                                      <w:tab w:val="left" w:pos="720"/>
                                    </w:tabs>
                                    <w:snapToGrid w:val="0"/>
                                    <w:jc w:val="center"/>
                                    <w:rPr>
                                      <w:rFonts w:eastAsia="Symbol" w:cs="Symbol"/>
                                      <w:sz w:val="20"/>
                                      <w:szCs w:val="20"/>
                                    </w:rPr>
                                  </w:pPr>
                                  <w:bookmarkStart w:id="337" w:name="PS11"/>
                                  <w:bookmarkEnd w:id="337"/>
                                </w:p>
                              </w:tc>
                            </w:tr>
                          </w:tbl>
                          <w:p w:rsidR="000211BC" w:rsidRDefault="000211B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1" o:spid="_x0000_s1029" type="#_x0000_t202" style="position:absolute;left:0;text-align:left;margin-left:126.55pt;margin-top:12.7pt;width:177.75pt;height:19.8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" filled="f" stroked="f">
                <v:textbox inset="0,0,0,0">
                  <w:txbxContent>
                    <w:tbl>
                      <w:tblPr>
                        <w:tblW w:w="35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6"/>
                        <w:gridCol w:w="284"/>
                        <w:gridCol w:w="284"/>
                        <w:gridCol w:w="169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84"/>
                        <w:gridCol w:w="284"/>
                        <w:gridCol w:w="140"/>
                        <w:gridCol w:w="284"/>
                        <w:gridCol w:w="294"/>
                      </w:tblGrid>
                      <w:tr w:rsidR="000211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84"/>
                        </w:trPr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338" w:name="PS1"/>
                            <w:bookmarkEnd w:id="338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339" w:name="PS2"/>
                            <w:bookmarkEnd w:id="339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340" w:name="PS3"/>
                            <w:bookmarkEnd w:id="340"/>
                          </w:p>
                        </w:tc>
                        <w:tc>
                          <w:tcPr>
                            <w:tcW w:w="169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863340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341" w:name="PS4"/>
                            <w:bookmarkEnd w:id="341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2" w:name="PS5"/>
                            <w:bookmarkEnd w:id="342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3" w:name="PS6"/>
                            <w:bookmarkEnd w:id="343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863340">
                            <w:pPr>
                              <w:pStyle w:val="Standard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  <w:lang w:val="en-US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4" w:name="PS7"/>
                            <w:bookmarkEnd w:id="344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5" w:name="PS8"/>
                            <w:bookmarkEnd w:id="345"/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6" w:name="PS9"/>
                            <w:bookmarkEnd w:id="346"/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7" w:name="PS10"/>
                            <w:bookmarkEnd w:id="347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211BC" w:rsidRDefault="000211BC">
                            <w:pPr>
                              <w:pStyle w:val="Standard"/>
                              <w:tabs>
                                <w:tab w:val="left" w:pos="720"/>
                              </w:tabs>
                              <w:snapToGrid w:val="0"/>
                              <w:jc w:val="center"/>
                              <w:rPr>
                                <w:rFonts w:eastAsia="Symbol" w:cs="Symbol"/>
                                <w:sz w:val="20"/>
                                <w:szCs w:val="20"/>
                              </w:rPr>
                            </w:pPr>
                            <w:bookmarkStart w:id="348" w:name="PS11"/>
                            <w:bookmarkEnd w:id="348"/>
                          </w:p>
                        </w:tc>
                      </w:tr>
                    </w:tbl>
                    <w:p w:rsidR="000211BC" w:rsidRDefault="000211B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</w:r>
      <w:r>
        <w:rPr>
          <w:rFonts w:eastAsia="Symbol" w:cs="Symbol"/>
          <w:sz w:val="14"/>
          <w:szCs w:val="14"/>
        </w:rPr>
        <w:tab/>
        <w:t xml:space="preserve">            (число, месяц, год)</w:t>
      </w:r>
    </w:p>
    <w:p w:rsidR="000211BC" w:rsidRDefault="00863340">
      <w:pPr>
        <w:pStyle w:val="Standard"/>
        <w:tabs>
          <w:tab w:val="left" w:pos="0"/>
          <w:tab w:val="left" w:pos="720"/>
          <w:tab w:val="center" w:pos="5670"/>
          <w:tab w:val="left" w:pos="6521"/>
        </w:tabs>
        <w:ind w:right="27"/>
      </w:pPr>
      <w:r>
        <w:rPr>
          <w:rFonts w:eastAsia="Symbol" w:cs="Symbol"/>
          <w:sz w:val="20"/>
          <w:szCs w:val="20"/>
        </w:rPr>
        <w:t>2.12. Страховой номер индивидуального лицевого счета (СНИЛС) (при наличии)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3686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640"/>
              </w:tabs>
              <w:spacing w:before="57" w:after="57"/>
              <w:ind w:left="-80"/>
            </w:pPr>
            <w:r>
              <w:rPr>
                <w:rFonts w:eastAsia="Symbol" w:cs="Symbol"/>
                <w:sz w:val="20"/>
                <w:szCs w:val="20"/>
              </w:rPr>
              <w:t xml:space="preserve">2.13. Полис обязательного медицинского страхования (при </w:t>
            </w:r>
            <w:r>
              <w:rPr>
                <w:rFonts w:eastAsia="Symbol" w:cs="Symbol"/>
                <w:sz w:val="20"/>
                <w:szCs w:val="20"/>
              </w:rPr>
              <w:t>наличии):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  <w:bookmarkStart w:id="349" w:name="PENP"/>
            <w:bookmarkEnd w:id="349"/>
          </w:p>
        </w:tc>
      </w:tr>
    </w:tbl>
    <w:p w:rsidR="000211BC" w:rsidRDefault="00863340">
      <w:pPr>
        <w:pStyle w:val="Standard"/>
        <w:tabs>
          <w:tab w:val="left" w:pos="720"/>
        </w:tabs>
        <w:ind w:right="27"/>
      </w:pPr>
      <w:r>
        <w:rPr>
          <w:sz w:val="20"/>
          <w:szCs w:val="20"/>
        </w:rPr>
        <w:t>2.14. Адрес регистрации по месту жительства в Российской Федерации</w:t>
      </w:r>
      <w:r>
        <w:rPr>
          <w:rStyle w:val="a9"/>
          <w:sz w:val="20"/>
          <w:szCs w:val="20"/>
        </w:rPr>
        <w:footnoteReference w:id="13"/>
      </w:r>
      <w:r>
        <w:rPr>
          <w:sz w:val="20"/>
          <w:szCs w:val="20"/>
        </w:rPr>
        <w:t>:</w:t>
      </w:r>
    </w:p>
    <w:tbl>
      <w:tblPr>
        <w:tblW w:w="1054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60"/>
        <w:gridCol w:w="1211"/>
        <w:gridCol w:w="1277"/>
        <w:gridCol w:w="182"/>
        <w:gridCol w:w="205"/>
        <w:gridCol w:w="387"/>
        <w:gridCol w:w="387"/>
        <w:gridCol w:w="387"/>
        <w:gridCol w:w="387"/>
        <w:gridCol w:w="279"/>
        <w:gridCol w:w="108"/>
        <w:gridCol w:w="125"/>
        <w:gridCol w:w="322"/>
        <w:gridCol w:w="437"/>
        <w:gridCol w:w="604"/>
        <w:gridCol w:w="71"/>
        <w:gridCol w:w="1743"/>
        <w:gridCol w:w="976"/>
        <w:gridCol w:w="186"/>
        <w:gridCol w:w="84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а) почтовый индекс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50" w:name="PA1I1"/>
            <w:bookmarkEnd w:id="350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51" w:name="PA1I2"/>
            <w:bookmarkEnd w:id="351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52" w:name="PA1I3"/>
            <w:bookmarkEnd w:id="352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53" w:name="PA1I4"/>
            <w:bookmarkEnd w:id="353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54" w:name="PA1I5"/>
            <w:bookmarkEnd w:id="354"/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55" w:name="PA1I6"/>
            <w:bookmarkEnd w:id="355"/>
          </w:p>
        </w:tc>
        <w:tc>
          <w:tcPr>
            <w:tcW w:w="4548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б) субъект Российской Федерации</w:t>
            </w:r>
          </w:p>
        </w:tc>
        <w:tc>
          <w:tcPr>
            <w:tcW w:w="6870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56" w:name="PA1Region"/>
            <w:bookmarkEnd w:id="356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6870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 xml:space="preserve">(республика, край, область, </w:t>
            </w:r>
            <w:r>
              <w:rPr>
                <w:sz w:val="14"/>
                <w:szCs w:val="14"/>
                <w:lang w:bidi="hi-IN"/>
              </w:rPr>
              <w:t>округ)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1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в) район</w:t>
            </w:r>
          </w:p>
        </w:tc>
        <w:tc>
          <w:tcPr>
            <w:tcW w:w="5257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57" w:name="PA1Rayon"/>
            <w:bookmarkEnd w:id="357"/>
          </w:p>
        </w:tc>
        <w:tc>
          <w:tcPr>
            <w:tcW w:w="11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г) город</w:t>
            </w:r>
          </w:p>
        </w:tc>
        <w:tc>
          <w:tcPr>
            <w:tcW w:w="298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58" w:name="PA1Gorod"/>
            <w:bookmarkEnd w:id="358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3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д) населенный пункт</w:t>
            </w:r>
          </w:p>
        </w:tc>
        <w:tc>
          <w:tcPr>
            <w:tcW w:w="3491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59" w:name="PA1NP"/>
            <w:bookmarkEnd w:id="359"/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е) улица</w:t>
            </w:r>
          </w:p>
        </w:tc>
        <w:tc>
          <w:tcPr>
            <w:tcW w:w="3664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  <w:bookmarkStart w:id="360" w:name="PA1Ul"/>
            <w:bookmarkEnd w:id="360"/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3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349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jc w:val="center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(село, поселок и т.п.)</w:t>
            </w: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snapToGrid w:val="0"/>
              <w:jc w:val="center"/>
              <w:rPr>
                <w:sz w:val="14"/>
                <w:szCs w:val="14"/>
                <w:lang w:bidi="hi-IN"/>
              </w:rPr>
            </w:pPr>
          </w:p>
        </w:tc>
        <w:tc>
          <w:tcPr>
            <w:tcW w:w="366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jc w:val="center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(проспект, переулок и т.п.)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3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ж) № дома (владения)</w:t>
            </w:r>
          </w:p>
        </w:tc>
        <w:tc>
          <w:tcPr>
            <w:tcW w:w="145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val="en-US" w:bidi="hi-IN"/>
              </w:rPr>
              <w:t xml:space="preserve">  </w:t>
            </w:r>
            <w:bookmarkStart w:id="361" w:name="PA1Dom"/>
            <w:bookmarkEnd w:id="361"/>
          </w:p>
        </w:tc>
        <w:tc>
          <w:tcPr>
            <w:tcW w:w="226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з) корпус (строение)</w:t>
            </w:r>
          </w:p>
        </w:tc>
        <w:tc>
          <w:tcPr>
            <w:tcW w:w="136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62" w:name="PA1Korp"/>
            <w:bookmarkEnd w:id="362"/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и) квартира (ком.)</w:t>
            </w:r>
          </w:p>
        </w:tc>
        <w:tc>
          <w:tcPr>
            <w:tcW w:w="11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 xml:space="preserve">  </w:t>
            </w:r>
            <w:bookmarkStart w:id="363" w:name="PA1Kv"/>
            <w:bookmarkEnd w:id="363"/>
          </w:p>
        </w:tc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8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lastRenderedPageBreak/>
              <w:t>к) дата регистрации по месту жительства</w:t>
            </w:r>
          </w:p>
        </w:tc>
        <w:tc>
          <w:tcPr>
            <w:tcW w:w="6688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64" w:name="PDateReg"/>
            <w:bookmarkEnd w:id="364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65" w:name="PBomg"/>
            <w:bookmarkEnd w:id="365"/>
          </w:p>
        </w:tc>
        <w:tc>
          <w:tcPr>
            <w:tcW w:w="9948" w:type="dxa"/>
            <w:gridSpan w:val="1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sz w:val="20"/>
                <w:szCs w:val="20"/>
                <w:lang w:bidi="hi-IN"/>
              </w:rPr>
              <w:t>лицо без определённого</w:t>
            </w:r>
            <w:r>
              <w:rPr>
                <w:sz w:val="20"/>
                <w:szCs w:val="20"/>
                <w:lang w:bidi="hi-IN"/>
              </w:rPr>
              <w:t xml:space="preserve"> места жительства</w:t>
            </w:r>
            <w:r>
              <w:rPr>
                <w:rStyle w:val="a9"/>
                <w:sz w:val="20"/>
                <w:szCs w:val="20"/>
                <w:lang w:bidi="hi-IN"/>
              </w:rPr>
              <w:footnoteReference w:id="14"/>
            </w:r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BC" w:rsidRDefault="000211BC">
            <w:pPr>
              <w:pStyle w:val="Standard"/>
              <w:snapToGrid w:val="0"/>
              <w:rPr>
                <w:sz w:val="20"/>
                <w:szCs w:val="20"/>
                <w:lang w:bidi="hi-IN"/>
              </w:rPr>
            </w:pPr>
          </w:p>
        </w:tc>
      </w:tr>
    </w:tbl>
    <w:p w:rsidR="000211BC" w:rsidRDefault="00863340">
      <w:pPr>
        <w:pStyle w:val="Standard"/>
        <w:tabs>
          <w:tab w:val="left" w:pos="720"/>
        </w:tabs>
        <w:autoSpaceDE w:val="0"/>
        <w:spacing w:after="40"/>
        <w:ind w:right="27"/>
        <w:jc w:val="both"/>
      </w:pPr>
      <w:r>
        <w:rPr>
          <w:sz w:val="20"/>
          <w:szCs w:val="20"/>
        </w:rPr>
        <w:t>2.15. Адрес места пребывания</w:t>
      </w:r>
      <w:r>
        <w:rPr>
          <w:rStyle w:val="a9"/>
          <w:sz w:val="20"/>
          <w:szCs w:val="20"/>
        </w:rPr>
        <w:footnoteReference w:id="15"/>
      </w:r>
      <w:r>
        <w:rPr>
          <w:sz w:val="20"/>
          <w:szCs w:val="20"/>
        </w:rPr>
        <w:t xml:space="preserve"> (указывается в случае пребывания гражданина по адресу, отличному от </w:t>
      </w:r>
      <w:r>
        <w:rPr>
          <w:sz w:val="20"/>
          <w:szCs w:val="20"/>
        </w:rPr>
        <w:t>адреса регистрации по месту жительства):</w:t>
      </w:r>
    </w:p>
    <w:tbl>
      <w:tblPr>
        <w:tblW w:w="1058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083"/>
        <w:gridCol w:w="1400"/>
        <w:gridCol w:w="136"/>
        <w:gridCol w:w="359"/>
        <w:gridCol w:w="531"/>
        <w:gridCol w:w="188"/>
        <w:gridCol w:w="212"/>
        <w:gridCol w:w="385"/>
        <w:gridCol w:w="385"/>
        <w:gridCol w:w="217"/>
        <w:gridCol w:w="192"/>
        <w:gridCol w:w="385"/>
        <w:gridCol w:w="296"/>
        <w:gridCol w:w="113"/>
        <w:gridCol w:w="101"/>
        <w:gridCol w:w="646"/>
        <w:gridCol w:w="286"/>
        <w:gridCol w:w="553"/>
        <w:gridCol w:w="72"/>
        <w:gridCol w:w="1028"/>
        <w:gridCol w:w="172"/>
        <w:gridCol w:w="1219"/>
        <w:gridCol w:w="384"/>
        <w:gridCol w:w="44"/>
        <w:gridCol w:w="49"/>
        <w:gridCol w:w="75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а) почтовый индекс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66" w:name="PA2I1"/>
            <w:bookmarkEnd w:id="366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67" w:name="PA2I2"/>
            <w:bookmarkEnd w:id="367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68" w:name="PA2I3"/>
            <w:bookmarkEnd w:id="368"/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69" w:name="PA2I4"/>
            <w:bookmarkEnd w:id="369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70" w:name="PA2I5"/>
            <w:bookmarkEnd w:id="370"/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371" w:name="PA2I6"/>
            <w:bookmarkEnd w:id="371"/>
          </w:p>
        </w:tc>
        <w:tc>
          <w:tcPr>
            <w:tcW w:w="4461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б) субъект Российской Федерации</w:t>
            </w:r>
          </w:p>
        </w:tc>
        <w:tc>
          <w:tcPr>
            <w:tcW w:w="6834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2" w:name="PA2Region"/>
            <w:bookmarkEnd w:id="372"/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6834" w:type="dxa"/>
            <w:gridSpan w:val="1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(республика, край, область, округ)</w:t>
            </w:r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11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в) район</w:t>
            </w:r>
          </w:p>
        </w:tc>
        <w:tc>
          <w:tcPr>
            <w:tcW w:w="5546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3" w:name="PA2Rayon"/>
            <w:bookmarkEnd w:id="373"/>
          </w:p>
        </w:tc>
        <w:tc>
          <w:tcPr>
            <w:tcW w:w="9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г) город</w:t>
            </w:r>
          </w:p>
        </w:tc>
        <w:tc>
          <w:tcPr>
            <w:tcW w:w="280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4" w:name="PA2Gorod"/>
            <w:bookmarkEnd w:id="374"/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д) населенный пункт</w:t>
            </w:r>
          </w:p>
        </w:tc>
        <w:tc>
          <w:tcPr>
            <w:tcW w:w="7860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5" w:name="PA2NP"/>
            <w:bookmarkEnd w:id="375"/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7860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>(село, поселок и т.п.)</w:t>
            </w:r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е) улица</w:t>
            </w:r>
          </w:p>
        </w:tc>
        <w:tc>
          <w:tcPr>
            <w:tcW w:w="7860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6" w:name="PA2Ul"/>
            <w:bookmarkEnd w:id="376"/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sz w:val="18"/>
                <w:szCs w:val="18"/>
                <w:lang w:bidi="hi-IN"/>
              </w:rPr>
            </w:pPr>
          </w:p>
        </w:tc>
        <w:tc>
          <w:tcPr>
            <w:tcW w:w="7860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  <w:r>
              <w:rPr>
                <w:sz w:val="14"/>
                <w:szCs w:val="14"/>
                <w:lang w:bidi="hi-IN"/>
              </w:rPr>
              <w:t xml:space="preserve">(проспект, </w:t>
            </w:r>
            <w:r>
              <w:rPr>
                <w:sz w:val="14"/>
                <w:szCs w:val="14"/>
                <w:lang w:bidi="hi-IN"/>
              </w:rPr>
              <w:t>переулок и т.п.)</w:t>
            </w:r>
          </w:p>
        </w:tc>
        <w:tc>
          <w:tcPr>
            <w:tcW w:w="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ind w:left="2760"/>
              <w:rPr>
                <w:sz w:val="14"/>
                <w:szCs w:val="14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ж) № дома (владения)</w:t>
            </w:r>
          </w:p>
        </w:tc>
        <w:tc>
          <w:tcPr>
            <w:tcW w:w="10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7" w:name="PA2Dom"/>
            <w:bookmarkEnd w:id="377"/>
          </w:p>
        </w:tc>
        <w:tc>
          <w:tcPr>
            <w:tcW w:w="226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з) корпус (строение)</w:t>
            </w:r>
          </w:p>
        </w:tc>
        <w:tc>
          <w:tcPr>
            <w:tcW w:w="11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</w:t>
            </w:r>
            <w:bookmarkStart w:id="378" w:name="PA2Korp"/>
            <w:bookmarkEnd w:id="378"/>
          </w:p>
        </w:tc>
        <w:tc>
          <w:tcPr>
            <w:tcW w:w="182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jc w:val="righ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и) квартира (ком.)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1BC" w:rsidRDefault="00863340">
            <w:pPr>
              <w:pStyle w:val="Standard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 xml:space="preserve"> </w:t>
            </w:r>
            <w:bookmarkStart w:id="379" w:name="PA2Kv"/>
            <w:bookmarkEnd w:id="379"/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12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rPr>
                <w:sz w:val="20"/>
                <w:szCs w:val="20"/>
                <w:lang w:val="en-US"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spacing w:line="276" w:lineRule="auto"/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2.16. Телефон (с кодом):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  <w:lang w:bidi="hi-IN"/>
              </w:rPr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домашний</w:t>
            </w:r>
          </w:p>
        </w:tc>
        <w:tc>
          <w:tcPr>
            <w:tcW w:w="119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</w:p>
        </w:tc>
        <w:tc>
          <w:tcPr>
            <w:tcW w:w="108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  <w:lang w:bidi="hi-IN"/>
              </w:rPr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служебный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rPr>
                <w:rFonts w:eastAsia="Symbol" w:cs="Symbol"/>
                <w:sz w:val="20"/>
                <w:szCs w:val="20"/>
                <w:lang w:bidi="hi-IN"/>
              </w:rPr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мобильный</w:t>
            </w:r>
          </w:p>
        </w:tc>
        <w:tc>
          <w:tcPr>
            <w:tcW w:w="186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  <w:bookmarkStart w:id="380" w:name="PPhoneMob"/>
            <w:bookmarkEnd w:id="380"/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jc w:val="center"/>
              <w:rPr>
                <w:rFonts w:eastAsia="Symbol" w:cs="Symbol"/>
                <w:sz w:val="20"/>
                <w:szCs w:val="20"/>
                <w:lang w:bidi="hi-IN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outlineLvl w:val="0"/>
            </w:pPr>
            <w:r>
              <w:rPr>
                <w:rFonts w:eastAsia="Symbol" w:cs="Symbol"/>
                <w:sz w:val="20"/>
                <w:szCs w:val="20"/>
                <w:lang w:bidi="hi-IN"/>
              </w:rPr>
              <w:t>2.17. Адрес электронной почты</w:t>
            </w:r>
          </w:p>
        </w:tc>
        <w:tc>
          <w:tcPr>
            <w:tcW w:w="7458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outlineLvl w:val="0"/>
              <w:rPr>
                <w:rFonts w:eastAsia="Symbol" w:cs="Symbol"/>
                <w:sz w:val="20"/>
                <w:szCs w:val="20"/>
                <w:lang w:bidi="hi-IN"/>
              </w:rPr>
            </w:pPr>
            <w:bookmarkStart w:id="381" w:name="PEmail"/>
            <w:bookmarkEnd w:id="381"/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rPr>
                <w:rFonts w:eastAsia="Symbol" w:cs="Symbol"/>
                <w:sz w:val="20"/>
                <w:szCs w:val="20"/>
                <w:lang w:bidi="hi-IN"/>
              </w:rPr>
            </w:pPr>
          </w:p>
        </w:tc>
      </w:tr>
    </w:tbl>
    <w:p w:rsidR="000211BC" w:rsidRDefault="000211BC">
      <w:pPr>
        <w:pStyle w:val="Standard"/>
        <w:tabs>
          <w:tab w:val="left" w:pos="720"/>
        </w:tabs>
        <w:spacing w:before="60"/>
        <w:ind w:right="27"/>
        <w:rPr>
          <w:rFonts w:eastAsia="Symbol" w:cs="Symbol"/>
          <w:sz w:val="6"/>
          <w:szCs w:val="6"/>
        </w:rPr>
      </w:pPr>
    </w:p>
    <w:p w:rsidR="000211BC" w:rsidRDefault="00863340">
      <w:pPr>
        <w:pStyle w:val="Standard"/>
        <w:tabs>
          <w:tab w:val="left" w:pos="720"/>
        </w:tabs>
        <w:spacing w:before="60"/>
        <w:ind w:right="27"/>
        <w:jc w:val="center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3. Достоверность и полноту указанных сведений подтверждаю:</w:t>
      </w:r>
    </w:p>
    <w:tbl>
      <w:tblPr>
        <w:tblW w:w="1046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"/>
        <w:gridCol w:w="2242"/>
        <w:gridCol w:w="1550"/>
        <w:gridCol w:w="2381"/>
        <w:gridCol w:w="283"/>
        <w:gridCol w:w="327"/>
        <w:gridCol w:w="1421"/>
        <w:gridCol w:w="1976"/>
        <w:gridCol w:w="92"/>
      </w:tblGrid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96" w:type="dxa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√</w:t>
            </w:r>
          </w:p>
        </w:tc>
        <w:tc>
          <w:tcPr>
            <w:tcW w:w="3792" w:type="dxa"/>
            <w:gridSpan w:val="2"/>
            <w:tcBorders>
              <w:bottom w:val="single" w:sz="4" w:space="0" w:color="000000"/>
            </w:tcBorders>
            <w:shd w:val="clear" w:color="auto" w:fill="FEFEEC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  <w:lang w:val="en-US"/>
              </w:rPr>
            </w:pPr>
            <w:bookmarkStart w:id="382" w:name="FIO2"/>
            <w:bookmarkEnd w:id="382"/>
          </w:p>
        </w:tc>
        <w:tc>
          <w:tcPr>
            <w:tcW w:w="17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right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Дата:</w:t>
            </w:r>
          </w:p>
        </w:tc>
        <w:tc>
          <w:tcPr>
            <w:tcW w:w="20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</w:rPr>
            </w:pPr>
            <w:bookmarkStart w:id="383" w:name="DTNow1"/>
            <w:bookmarkEnd w:id="383"/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398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 w:firstLine="120"/>
              <w:jc w:val="center"/>
            </w:pPr>
            <w:r>
              <w:rPr>
                <w:rFonts w:eastAsia="Symbol" w:cs="Symbol"/>
                <w:sz w:val="14"/>
                <w:szCs w:val="14"/>
              </w:rPr>
              <w:t>Подпись застрахованного лица/его представителя</w:t>
            </w:r>
            <w:r>
              <w:rPr>
                <w:rFonts w:eastAsia="Symbol" w:cs="Symbol"/>
                <w:sz w:val="18"/>
                <w:szCs w:val="14"/>
                <w:vertAlign w:val="superscript"/>
              </w:rPr>
              <w:t>3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  <w:r>
              <w:rPr>
                <w:rFonts w:eastAsia="Symbol" w:cs="Symbol"/>
                <w:sz w:val="14"/>
                <w:szCs w:val="14"/>
              </w:rPr>
              <w:t>Расшифровка подписи</w:t>
            </w:r>
          </w:p>
        </w:tc>
        <w:tc>
          <w:tcPr>
            <w:tcW w:w="17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right"/>
              <w:rPr>
                <w:rFonts w:eastAsia="Symbol" w:cs="Symbol"/>
                <w:sz w:val="14"/>
                <w:szCs w:val="1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  <w:r>
              <w:rPr>
                <w:rFonts w:eastAsia="Symbol" w:cs="Symbol"/>
                <w:sz w:val="14"/>
                <w:szCs w:val="14"/>
              </w:rPr>
              <w:t>(число, месяц, год)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rPr>
                <w:rFonts w:eastAsia="Symbol" w:cs="Symbol"/>
                <w:sz w:val="20"/>
                <w:szCs w:val="20"/>
              </w:rPr>
            </w:pPr>
            <w:r>
              <w:rPr>
                <w:rFonts w:eastAsia="Symbol" w:cs="Symbol"/>
                <w:sz w:val="20"/>
                <w:szCs w:val="20"/>
              </w:rPr>
              <w:t>Данные подтверждены: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rPr>
                <w:rFonts w:eastAsia="Symbol" w:cs="Symbol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</w:rPr>
            </w:pPr>
            <w:bookmarkStart w:id="384" w:name="User"/>
            <w:bookmarkEnd w:id="384"/>
          </w:p>
        </w:tc>
        <w:tc>
          <w:tcPr>
            <w:tcW w:w="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1BC" w:rsidRDefault="000211BC">
            <w:pPr>
              <w:pStyle w:val="Standard"/>
              <w:tabs>
                <w:tab w:val="left" w:pos="720"/>
              </w:tabs>
              <w:snapToGrid w:val="0"/>
              <w:ind w:right="27"/>
              <w:jc w:val="center"/>
              <w:rPr>
                <w:rFonts w:eastAsia="Symbol" w:cs="Symbol"/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  <w:r>
              <w:rPr>
                <w:rFonts w:eastAsia="Symbol" w:cs="Symbol"/>
                <w:sz w:val="14"/>
                <w:szCs w:val="14"/>
              </w:rPr>
              <w:t>(подпись представителя страховой медицинской организации (филиала)</w:t>
            </w:r>
          </w:p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center"/>
              <w:rPr>
                <w:rFonts w:eastAsia="Symbol" w:cs="Symbol"/>
                <w:sz w:val="14"/>
                <w:szCs w:val="1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1BC" w:rsidRDefault="00863340">
            <w:pPr>
              <w:pStyle w:val="Standard"/>
              <w:tabs>
                <w:tab w:val="left" w:pos="720"/>
              </w:tabs>
              <w:ind w:right="27"/>
              <w:jc w:val="center"/>
            </w:pPr>
            <w:r>
              <w:rPr>
                <w:rFonts w:eastAsia="Symbol" w:cs="Symbol"/>
                <w:sz w:val="14"/>
                <w:szCs w:val="14"/>
              </w:rPr>
              <w:t xml:space="preserve">(расшифровка </w:t>
            </w:r>
            <w:proofErr w:type="gramStart"/>
            <w:r>
              <w:rPr>
                <w:rFonts w:eastAsia="Symbol" w:cs="Symbol"/>
                <w:sz w:val="14"/>
                <w:szCs w:val="14"/>
              </w:rPr>
              <w:t xml:space="preserve">подписи)   </w:t>
            </w:r>
            <w:proofErr w:type="gramEnd"/>
            <w:r>
              <w:rPr>
                <w:rFonts w:eastAsia="Symbol" w:cs="Symbol"/>
                <w:sz w:val="14"/>
                <w:szCs w:val="14"/>
              </w:rPr>
              <w:t xml:space="preserve">         </w:t>
            </w:r>
            <w:r>
              <w:rPr>
                <w:rFonts w:eastAsia="Symbol" w:cs="Symbol"/>
                <w:sz w:val="20"/>
                <w:szCs w:val="14"/>
              </w:rPr>
              <w:t>М.П.</w:t>
            </w:r>
          </w:p>
          <w:p w:rsidR="000211BC" w:rsidRDefault="000211BC">
            <w:pPr>
              <w:pStyle w:val="Standard"/>
              <w:tabs>
                <w:tab w:val="left" w:pos="720"/>
              </w:tabs>
              <w:ind w:right="27"/>
              <w:jc w:val="center"/>
            </w:pPr>
          </w:p>
        </w:tc>
      </w:tr>
    </w:tbl>
    <w:p w:rsidR="000211BC" w:rsidRDefault="000211BC">
      <w:pPr>
        <w:pStyle w:val="Standard"/>
        <w:tabs>
          <w:tab w:val="left" w:pos="720"/>
        </w:tabs>
        <w:ind w:right="27" w:firstLine="142"/>
        <w:jc w:val="both"/>
        <w:rPr>
          <w:sz w:val="6"/>
          <w:szCs w:val="6"/>
        </w:rPr>
      </w:pPr>
    </w:p>
    <w:tbl>
      <w:tblPr>
        <w:tblW w:w="10491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0059"/>
      </w:tblGrid>
      <w:tr w:rsidR="000211B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 w:bidi="ar-SA"/>
              </w:rPr>
            </w:pPr>
            <w:bookmarkStart w:id="385" w:name="AgreementInform"/>
            <w:bookmarkEnd w:id="385"/>
          </w:p>
        </w:tc>
        <w:tc>
          <w:tcPr>
            <w:tcW w:w="100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jc w:val="both"/>
            </w:pP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Согласен(на) на индивидуальное 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информационное сопровождение СМО на всех этапах оказания медицинской помощи и по вопросам организации оказания медицинской помощи в системе ОМС, а также на устное или письменное информирование по указанным мной контактным данным (СМС-сообщение, приложение-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мессенджер, электронное письмо, телефонный </w:t>
            </w:r>
            <w:proofErr w:type="spellStart"/>
            <w:r>
              <w:rPr>
                <w:rFonts w:ascii="Times New Roman" w:eastAsia="Symbol" w:hAnsi="Times New Roman" w:cs="Symbol"/>
                <w:sz w:val="20"/>
                <w:szCs w:val="20"/>
              </w:rPr>
              <w:t>обзвон</w:t>
            </w:r>
            <w:proofErr w:type="spellEnd"/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, почтовая рассылка, иные способы индивидуального информирования) в рамках законодательства ОМС (о порядке получения полиса, необходимости прохождения профилактических медицинских осмотров, диспансеризации, 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диспансерного наблюдения, иное информирование)</w:t>
            </w:r>
            <w:r>
              <w:rPr>
                <w:rFonts w:ascii="Times New Roman" w:eastAsia="Symbol" w:hAnsi="Times New Roman" w:cs="Symbol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 и получение выписки о полисе ОМС из единого регистра застрахованных лиц по электронной почте.</w:t>
            </w:r>
          </w:p>
          <w:tbl>
            <w:tblPr>
              <w:tblW w:w="55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066"/>
              <w:gridCol w:w="2126"/>
            </w:tblGrid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√</w:t>
                  </w:r>
                </w:p>
              </w:tc>
              <w:tc>
                <w:tcPr>
                  <w:tcW w:w="3066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widowControl/>
                    <w:tabs>
                      <w:tab w:val="left" w:pos="720"/>
                    </w:tabs>
                    <w:autoSpaceDE w:val="0"/>
                    <w:snapToGrid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bookmarkStart w:id="386" w:name="FIO3"/>
                  <w:bookmarkEnd w:id="386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211BC" w:rsidRDefault="00863340"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застрахованного лица или его представителя)</w:t>
            </w:r>
            <w:r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16"/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rPr>
                <w:sz w:val="18"/>
                <w:szCs w:val="20"/>
              </w:rPr>
            </w:pPr>
          </w:p>
        </w:tc>
        <w:tc>
          <w:tcPr>
            <w:tcW w:w="100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0211B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rPr>
                <w:sz w:val="18"/>
                <w:szCs w:val="20"/>
              </w:rPr>
            </w:pPr>
            <w:bookmarkStart w:id="387" w:name="AgreementPersInfo"/>
            <w:bookmarkEnd w:id="387"/>
          </w:p>
        </w:tc>
        <w:tc>
          <w:tcPr>
            <w:tcW w:w="100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863340">
            <w:pPr>
              <w:jc w:val="both"/>
            </w:pP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Согласие на обработку 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персональных данных в соответствии с </w:t>
            </w:r>
            <w:hyperlink r:id="rId7" w:history="1">
              <w:r>
                <w:rPr>
                  <w:rFonts w:ascii="Times New Roman" w:eastAsia="Symbol" w:hAnsi="Times New Roman" w:cs="Symbol"/>
                  <w:sz w:val="20"/>
                  <w:szCs w:val="20"/>
                </w:rPr>
                <w:t>частью 4 статьи 9</w:t>
              </w:r>
            </w:hyperlink>
            <w:r>
              <w:rPr>
                <w:rFonts w:ascii="Times New Roman" w:eastAsia="Symbol" w:hAnsi="Times New Roman" w:cs="Symbol"/>
                <w:sz w:val="20"/>
                <w:szCs w:val="20"/>
              </w:rPr>
              <w:t xml:space="preserve"> Федерального закона от 27.07.2006 № 152-ФЗ «О персональных данных», д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аю согласие на обработку моих персональных данных, в том числе сведений,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(обновление, измене</w:t>
            </w:r>
            <w:r>
              <w:rPr>
                <w:rFonts w:ascii="Times New Roman" w:eastAsia="Symbol" w:hAnsi="Times New Roman" w:cs="Symbol"/>
                <w:sz w:val="20"/>
                <w:szCs w:val="20"/>
              </w:rPr>
              <w:t>ние), использование, обезличивание, блокирование, удаление, уничтожение.</w:t>
            </w:r>
          </w:p>
          <w:tbl>
            <w:tblPr>
              <w:tblW w:w="55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066"/>
              <w:gridCol w:w="2126"/>
            </w:tblGrid>
            <w:tr w:rsidR="00021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√</w:t>
                  </w:r>
                </w:p>
              </w:tc>
              <w:tc>
                <w:tcPr>
                  <w:tcW w:w="3066" w:type="dxa"/>
                  <w:tcBorders>
                    <w:bottom w:val="single" w:sz="4" w:space="0" w:color="000000"/>
                  </w:tcBorders>
                  <w:shd w:val="clear" w:color="auto" w:fill="FEFE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0211BC">
                  <w:pPr>
                    <w:widowControl/>
                    <w:tabs>
                      <w:tab w:val="left" w:pos="720"/>
                    </w:tabs>
                    <w:autoSpaceDE w:val="0"/>
                    <w:snapToGrid w:val="0"/>
                    <w:ind w:right="2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11BC" w:rsidRDefault="00863340">
                  <w:pPr>
                    <w:widowControl/>
                    <w:tabs>
                      <w:tab w:val="left" w:pos="720"/>
                    </w:tabs>
                    <w:autoSpaceDE w:val="0"/>
                    <w:ind w:right="27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bookmarkStart w:id="388" w:name="FIO4"/>
                  <w:bookmarkEnd w:id="388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211BC" w:rsidRDefault="00863340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застрахованного лица или его представителя)</w:t>
            </w:r>
          </w:p>
        </w:tc>
      </w:tr>
      <w:tr w:rsidR="000211B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rPr>
                <w:strike/>
                <w:sz w:val="18"/>
                <w:szCs w:val="20"/>
              </w:rPr>
            </w:pPr>
          </w:p>
        </w:tc>
        <w:tc>
          <w:tcPr>
            <w:tcW w:w="100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1BC" w:rsidRDefault="000211BC">
            <w:pPr>
              <w:suppressAutoHyphens w:val="0"/>
            </w:pPr>
          </w:p>
        </w:tc>
      </w:tr>
    </w:tbl>
    <w:p w:rsidR="000211BC" w:rsidRDefault="000211BC">
      <w:pPr>
        <w:pStyle w:val="ConsPlusNonformat"/>
        <w:rPr>
          <w:rFonts w:eastAsia="Symbol"/>
        </w:rPr>
      </w:pPr>
    </w:p>
    <w:sectPr w:rsidR="000211BC">
      <w:pgSz w:w="11906" w:h="16838"/>
      <w:pgMar w:top="709" w:right="1133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40" w:rsidRDefault="00863340">
      <w:r>
        <w:separator/>
      </w:r>
    </w:p>
  </w:endnote>
  <w:endnote w:type="continuationSeparator" w:id="0">
    <w:p w:rsidR="00863340" w:rsidRDefault="008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40" w:rsidRDefault="00863340">
      <w:r>
        <w:rPr>
          <w:color w:val="000000"/>
        </w:rPr>
        <w:separator/>
      </w:r>
    </w:p>
  </w:footnote>
  <w:footnote w:type="continuationSeparator" w:id="0">
    <w:p w:rsidR="00863340" w:rsidRDefault="00863340">
      <w:r>
        <w:continuationSeparator/>
      </w:r>
    </w:p>
  </w:footnote>
  <w:footnote w:id="1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При заполнении заявления исправления не допускаются.</w:t>
      </w:r>
    </w:p>
  </w:footnote>
  <w:footnote w:id="2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Заполняется с ранее полученного полиса обязательного медицинского страхования единого образца.</w:t>
      </w:r>
    </w:p>
  </w:footnote>
  <w:footnote w:id="3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Отмечается знаком «</w:t>
      </w:r>
      <w:r>
        <w:rPr>
          <w:rFonts w:ascii="Times New Roman" w:hAnsi="Times New Roman" w:cs="Times New Roman"/>
          <w:sz w:val="16"/>
          <w:lang w:val="en-US"/>
        </w:rPr>
        <w:t>V</w:t>
      </w:r>
      <w:r>
        <w:rPr>
          <w:rFonts w:ascii="Times New Roman" w:hAnsi="Times New Roman" w:cs="Times New Roman"/>
          <w:sz w:val="16"/>
        </w:rPr>
        <w:t>», если полис обязательного медицинского страхования единого образца гражданину ранее не выдавался</w:t>
      </w:r>
    </w:p>
  </w:footnote>
  <w:footnote w:id="4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Для ребенка в возрасте до 14 лет – свидетельство о рождении.</w:t>
      </w:r>
    </w:p>
  </w:footnote>
  <w:footnote w:id="5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При отсутствии отчества в документе, удостоверяющем личность, в графе отчество ставится прочерк.</w:t>
      </w:r>
    </w:p>
  </w:footnote>
  <w:footnote w:id="6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Поле обязательное для заполнения.</w:t>
      </w:r>
    </w:p>
  </w:footnote>
  <w:footnote w:id="7">
    <w:p w:rsidR="000211BC" w:rsidRDefault="00863340">
      <w:pPr>
        <w:pStyle w:val="aa"/>
      </w:pPr>
      <w:r>
        <w:rPr>
          <w:rStyle w:val="a9"/>
        </w:rPr>
        <w:footnoteRef/>
      </w:r>
      <w:r>
        <w:t xml:space="preserve"> </w:t>
      </w:r>
      <w:r>
        <w:rPr>
          <w:sz w:val="16"/>
        </w:rPr>
        <w:t>Для детей до 14 лет.</w:t>
      </w:r>
    </w:p>
  </w:footnote>
  <w:footnote w:id="8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Указывается </w:t>
      </w:r>
      <w:r>
        <w:rPr>
          <w:rFonts w:ascii="Times New Roman" w:hAnsi="Times New Roman" w:cs="Times New Roman"/>
          <w:sz w:val="16"/>
        </w:rPr>
        <w:t>адрес места постоянной регистрации застрахованного</w:t>
      </w:r>
    </w:p>
  </w:footnote>
  <w:footnote w:id="9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Отмечается знаком «</w:t>
      </w:r>
      <w:r>
        <w:rPr>
          <w:rFonts w:ascii="Times New Roman" w:hAnsi="Times New Roman" w:cs="Times New Roman"/>
          <w:sz w:val="16"/>
          <w:lang w:val="en-US"/>
        </w:rPr>
        <w:t>V</w:t>
      </w:r>
      <w:r>
        <w:rPr>
          <w:rFonts w:ascii="Times New Roman" w:hAnsi="Times New Roman" w:cs="Times New Roman"/>
          <w:sz w:val="16"/>
        </w:rPr>
        <w:t>»</w:t>
      </w:r>
    </w:p>
  </w:footnote>
  <w:footnote w:id="10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Указывается адрес места временной</w:t>
      </w:r>
      <w:r>
        <w:rPr>
          <w:rFonts w:ascii="Times New Roman" w:hAnsi="Times New Roman" w:cs="Times New Roman"/>
          <w:sz w:val="16"/>
        </w:rPr>
        <w:t xml:space="preserve"> регистрации или фактического пребывания застрахованного.</w:t>
      </w:r>
    </w:p>
  </w:footnote>
  <w:footnote w:id="11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Для лиц, указанных в частях 3, 4, 5, 6 и 7 пункта 14 Правил обязательного медицинского страхования.</w:t>
      </w:r>
    </w:p>
  </w:footnote>
  <w:footnote w:id="12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Заполняется в случае составления настоящего заявления представителем застрахованного лица</w:t>
      </w:r>
    </w:p>
  </w:footnote>
  <w:footnote w:id="13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Указывается адрес места постоянной регистрации представителя застрахованного лица</w:t>
      </w:r>
    </w:p>
  </w:footnote>
  <w:footnote w:id="14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Отмечается знаком «</w:t>
      </w:r>
      <w:r>
        <w:rPr>
          <w:rFonts w:ascii="Times New Roman" w:hAnsi="Times New Roman" w:cs="Times New Roman"/>
          <w:sz w:val="16"/>
          <w:lang w:val="en-US"/>
        </w:rPr>
        <w:t>V</w:t>
      </w:r>
      <w:r>
        <w:rPr>
          <w:rFonts w:ascii="Times New Roman" w:hAnsi="Times New Roman" w:cs="Times New Roman"/>
          <w:sz w:val="16"/>
        </w:rPr>
        <w:t>».</w:t>
      </w:r>
    </w:p>
  </w:footnote>
  <w:footnote w:id="15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footnote>
  <w:footnote w:id="16">
    <w:p w:rsidR="000211BC" w:rsidRDefault="00863340">
      <w:pPr>
        <w:pStyle w:val="aa"/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16"/>
        </w:rP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5BAE"/>
    <w:multiLevelType w:val="multilevel"/>
    <w:tmpl w:val="B37878C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48C5762A"/>
    <w:multiLevelType w:val="multilevel"/>
    <w:tmpl w:val="D9BCA54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BA3849"/>
    <w:multiLevelType w:val="multilevel"/>
    <w:tmpl w:val="045CA5B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16"/>
      </w:rPr>
    </w:lvl>
  </w:abstractNum>
  <w:abstractNum w:abstractNumId="3" w15:restartNumberingAfterBreak="0">
    <w:nsid w:val="7F205401"/>
    <w:multiLevelType w:val="multilevel"/>
    <w:tmpl w:val="FFBC6E7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11BC"/>
    <w:rsid w:val="000211BC"/>
    <w:rsid w:val="00477A3A"/>
    <w:rsid w:val="008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3E745-4300-4A23-8508-C608CA44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</w:style>
  <w:style w:type="paragraph" w:styleId="2">
    <w:name w:val="heading 2"/>
    <w:basedOn w:val="Heading"/>
    <w:next w:val="Textbody"/>
    <w:pPr>
      <w:spacing w:before="200"/>
      <w:outlineLvl w:val="1"/>
    </w:pPr>
  </w:style>
  <w:style w:type="paragraph" w:styleId="3">
    <w:name w:val="heading 3"/>
    <w:basedOn w:val="Heading"/>
    <w:next w:val="Textbody"/>
    <w:p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4z0">
    <w:name w:val="WW8Num4z0"/>
    <w:rPr>
      <w:rFonts w:cs="Times New Roman"/>
      <w:sz w:val="16"/>
    </w:rPr>
  </w:style>
  <w:style w:type="character" w:customStyle="1" w:styleId="WW8Num4z1">
    <w:name w:val="WW8Num4z1"/>
    <w:rPr>
      <w:rFonts w:cs="Times New Roman"/>
      <w:b/>
      <w:sz w:val="16"/>
    </w:rPr>
  </w:style>
  <w:style w:type="character" w:customStyle="1" w:styleId="FootnoteSymbol">
    <w:name w:val="Footnote Symbol"/>
    <w:basedOn w:val="a0"/>
    <w:rPr>
      <w:rFonts w:cs="Times New Roman"/>
      <w:position w:val="0"/>
      <w:vertAlign w:val="superscript"/>
    </w:rPr>
  </w:style>
  <w:style w:type="character" w:customStyle="1" w:styleId="a6">
    <w:name w:val="Текст сноски Знак"/>
    <w:basedOn w:val="a0"/>
    <w:rPr>
      <w:rFonts w:cs="Times New Roman"/>
      <w:lang w:val="ru-RU" w:bidi="ar-SA"/>
    </w:rPr>
  </w:style>
  <w:style w:type="character" w:customStyle="1" w:styleId="a7">
    <w:name w:val="Знак Знак"/>
    <w:rPr>
      <w:lang w:val="ru-RU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footnote text"/>
    <w:basedOn w:val="a"/>
    <w:rPr>
      <w:sz w:val="20"/>
      <w:szCs w:val="18"/>
    </w:rPr>
  </w:style>
  <w:style w:type="character" w:customStyle="1" w:styleId="10">
    <w:name w:val="Текст сноски Знак1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creator>Антон Н. Ситников</dc:creator>
  <cp:lastModifiedBy>Вера В. Ершова</cp:lastModifiedBy>
  <cp:revision>2</cp:revision>
  <cp:lastPrinted>2012-01-27T10:52:00Z</cp:lastPrinted>
  <dcterms:created xsi:type="dcterms:W3CDTF">2023-02-21T12:25:00Z</dcterms:created>
  <dcterms:modified xsi:type="dcterms:W3CDTF">2023-02-21T12:25:00Z</dcterms:modified>
</cp:coreProperties>
</file>